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F793F5" w14:textId="13CA19B2" w:rsidR="00043D0B" w:rsidRDefault="009226E7" w:rsidP="008F1D12">
      <w:pPr>
        <w:pStyle w:val="Heading1"/>
        <w:spacing w:before="120"/>
        <w:sectPr w:rsidR="00043D0B" w:rsidSect="00353AFA">
          <w:type w:val="continuous"/>
          <w:pgSz w:w="12240" w:h="15840"/>
          <w:pgMar w:top="3312" w:right="936" w:bottom="360" w:left="936" w:header="270" w:footer="720" w:gutter="0"/>
          <w:cols w:space="720"/>
          <w:docGrid w:linePitch="360"/>
        </w:sectPr>
      </w:pPr>
      <w:r>
        <w:rPr>
          <w:noProof/>
        </w:rPr>
        <mc:AlternateContent>
          <mc:Choice Requires="wps">
            <w:drawing>
              <wp:anchor distT="0" distB="0" distL="274320" distR="114300" simplePos="0" relativeHeight="251669504" behindDoc="0" locked="0" layoutInCell="1" allowOverlap="1" wp14:anchorId="5E6B671D" wp14:editId="184A69D3">
                <wp:simplePos x="0" y="0"/>
                <wp:positionH relativeFrom="margin">
                  <wp:posOffset>-60960</wp:posOffset>
                </wp:positionH>
                <wp:positionV relativeFrom="margin">
                  <wp:posOffset>1828800</wp:posOffset>
                </wp:positionV>
                <wp:extent cx="4081780" cy="5840730"/>
                <wp:effectExtent l="0" t="0" r="33020" b="26670"/>
                <wp:wrapNone/>
                <wp:docPr id="55" name="Rectangle 55"/>
                <wp:cNvGraphicFramePr/>
                <a:graphic xmlns:a="http://schemas.openxmlformats.org/drawingml/2006/main">
                  <a:graphicData uri="http://schemas.microsoft.com/office/word/2010/wordprocessingShape">
                    <wps:wsp>
                      <wps:cNvSpPr/>
                      <wps:spPr>
                        <a:xfrm>
                          <a:off x="0" y="0"/>
                          <a:ext cx="4081780" cy="584073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B6CA3F" w14:textId="1A3D1CC9" w:rsidR="00D244BE" w:rsidRPr="00E20C8C" w:rsidRDefault="00D244BE" w:rsidP="009226E7">
                            <w:pPr>
                              <w:jc w:val="center"/>
                              <w:rPr>
                                <w:b/>
                              </w:rPr>
                            </w:pPr>
                            <w:r w:rsidRPr="00E20C8C">
                              <w:rPr>
                                <w:b/>
                              </w:rPr>
                              <w:t>Curriculum nights</w:t>
                            </w:r>
                          </w:p>
                          <w:p w14:paraId="28EFA170" w14:textId="5B09A06B" w:rsidR="00D244BE" w:rsidRDefault="00D244BE">
                            <w:r>
                              <w:t>Please save the date for these very impo</w:t>
                            </w:r>
                            <w:r w:rsidR="009226E7">
                              <w:t>rtant curriculum nights and plan</w:t>
                            </w:r>
                            <w:r>
                              <w:t xml:space="preserve"> to join us. This is an adult only meeting where you will learn about the curriculum, understand the teacher expectations and learn about </w:t>
                            </w:r>
                            <w:r w:rsidR="009226E7">
                              <w:t xml:space="preserve">extra curricular </w:t>
                            </w:r>
                            <w:r>
                              <w:t>opportunities available at the Roosevelt this year. Each evening will run from 5:30-7:30PM.</w:t>
                            </w:r>
                          </w:p>
                          <w:p w14:paraId="55BA7219" w14:textId="422482F9" w:rsidR="00D244BE" w:rsidRDefault="00D244BE">
                            <w:r>
                              <w:t>Tuesday September 15</w:t>
                            </w:r>
                            <w:r w:rsidR="00C46ADD">
                              <w:t>th</w:t>
                            </w:r>
                            <w:r>
                              <w:t xml:space="preserve"> – Elementary Grades 2-5</w:t>
                            </w:r>
                          </w:p>
                          <w:p w14:paraId="0E586DAE" w14:textId="15CCBF4A" w:rsidR="00D244BE" w:rsidRDefault="00D244BE">
                            <w:r>
                              <w:t>Thursday September 17</w:t>
                            </w:r>
                            <w:r w:rsidRPr="005E33CF">
                              <w:rPr>
                                <w:vertAlign w:val="superscript"/>
                              </w:rPr>
                              <w:t>th</w:t>
                            </w:r>
                            <w:r>
                              <w:t xml:space="preserve"> – Middle School Grades 6-8</w:t>
                            </w:r>
                          </w:p>
                          <w:p w14:paraId="68C6D063" w14:textId="51B17063" w:rsidR="00D244BE" w:rsidRDefault="00D244BE">
                            <w:r>
                              <w:t>Thursday September 24</w:t>
                            </w:r>
                            <w:r w:rsidRPr="00D244BE">
                              <w:rPr>
                                <w:vertAlign w:val="superscript"/>
                              </w:rPr>
                              <w:t>th</w:t>
                            </w:r>
                            <w:r>
                              <w:t>- Lower Campus K1-Grade 1</w:t>
                            </w:r>
                          </w:p>
                          <w:p w14:paraId="53716277" w14:textId="77777777" w:rsidR="009226E7" w:rsidRDefault="00D244BE" w:rsidP="009226E7">
                            <w:pPr>
                              <w:spacing w:line="240" w:lineRule="auto"/>
                            </w:pPr>
                            <w:r>
                              <w:t xml:space="preserve">The format has been created to accommodate families with multiple students and needing a flexible start time. </w:t>
                            </w:r>
                          </w:p>
                          <w:p w14:paraId="4C33E80D" w14:textId="6156D39C" w:rsidR="009226E7" w:rsidRDefault="009226E7" w:rsidP="009226E7">
                            <w:pPr>
                              <w:spacing w:line="240" w:lineRule="auto"/>
                            </w:pPr>
                            <w:r>
                              <w:t>5:30-</w:t>
                            </w:r>
                            <w:proofErr w:type="gramStart"/>
                            <w:r>
                              <w:t>6:00  1</w:t>
                            </w:r>
                            <w:r w:rsidRPr="009226E7">
                              <w:rPr>
                                <w:vertAlign w:val="superscript"/>
                              </w:rPr>
                              <w:t>st</w:t>
                            </w:r>
                            <w:proofErr w:type="gramEnd"/>
                            <w:r>
                              <w:t xml:space="preserve"> class presentation </w:t>
                            </w:r>
                          </w:p>
                          <w:p w14:paraId="0AF0F629" w14:textId="327E3C03" w:rsidR="00D244BE" w:rsidRDefault="009226E7" w:rsidP="009226E7">
                            <w:pPr>
                              <w:spacing w:line="240" w:lineRule="auto"/>
                            </w:pPr>
                            <w:r>
                              <w:t>6:05-6:35 Whole school information session in the gym</w:t>
                            </w:r>
                          </w:p>
                          <w:p w14:paraId="2FD102AD" w14:textId="015D9C08" w:rsidR="009226E7" w:rsidRDefault="009226E7" w:rsidP="009226E7">
                            <w:pPr>
                              <w:spacing w:line="240" w:lineRule="auto"/>
                            </w:pPr>
                            <w:r>
                              <w:t>6:40-7:05 2</w:t>
                            </w:r>
                            <w:r w:rsidRPr="009226E7">
                              <w:rPr>
                                <w:vertAlign w:val="superscript"/>
                              </w:rPr>
                              <w:t>nd</w:t>
                            </w:r>
                            <w:r>
                              <w:t xml:space="preserve"> class presentation</w:t>
                            </w:r>
                          </w:p>
                          <w:p w14:paraId="1049FC38" w14:textId="13866155" w:rsidR="009226E7" w:rsidRDefault="009226E7" w:rsidP="009226E7">
                            <w:pPr>
                              <w:spacing w:line="240" w:lineRule="auto"/>
                            </w:pPr>
                            <w:r>
                              <w:t>7:05-7:30 3</w:t>
                            </w:r>
                            <w:r w:rsidRPr="009226E7">
                              <w:rPr>
                                <w:vertAlign w:val="superscript"/>
                              </w:rPr>
                              <w:t>rd</w:t>
                            </w:r>
                            <w:r>
                              <w:t xml:space="preserve"> class presentation or Q and A in the gym with Mrs. Sheridan</w:t>
                            </w:r>
                          </w:p>
                          <w:p w14:paraId="541C7BB6" w14:textId="7591A88A" w:rsidR="009226E7" w:rsidRDefault="00966D64" w:rsidP="009226E7">
                            <w:pPr>
                              <w:spacing w:line="240" w:lineRule="auto"/>
                            </w:pPr>
                            <w:r>
                              <w:t xml:space="preserve">Middle School schedule will be slightly different and will be sent home. </w:t>
                            </w:r>
                            <w:r w:rsidR="009226E7" w:rsidRPr="00966D64">
                              <w:rPr>
                                <w:i/>
                              </w:rPr>
                              <w:t>Teachers will not be available for individual conferences at this time. Please let your child’s teacher know if you would like to set up a conference.</w:t>
                            </w:r>
                            <w:r w:rsidR="009226E7">
                              <w:t xml:space="preserve"> </w:t>
                            </w:r>
                          </w:p>
                          <w:p w14:paraId="6D37EEB0" w14:textId="77777777" w:rsidR="00D244BE" w:rsidRDefault="00D244BE"/>
                          <w:p w14:paraId="1702FE7A" w14:textId="77777777" w:rsidR="00D244BE" w:rsidRPr="00430DE4" w:rsidRDefault="00D244BE"/>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4.75pt;margin-top:2in;width:321.4pt;height:459.9pt;z-index:25166950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" fillcolor="white [3201]" strokecolor="#6076b4 [3204]" strokeweight="2.25pt">
                <v:textbox inset="14.4pt,14.4pt,14.4pt,7.2pt">
                  <w:txbxContent>
                    <w:p w14:paraId="64B6CA3F" w14:textId="1A3D1CC9" w:rsidR="00D244BE" w:rsidRPr="00E20C8C" w:rsidRDefault="00D244BE" w:rsidP="009226E7">
                      <w:pPr>
                        <w:jc w:val="center"/>
                        <w:rPr>
                          <w:b/>
                        </w:rPr>
                      </w:pPr>
                      <w:r w:rsidRPr="00E20C8C">
                        <w:rPr>
                          <w:b/>
                        </w:rPr>
                        <w:t>Curriculum nights</w:t>
                      </w:r>
                    </w:p>
                    <w:p w14:paraId="28EFA170" w14:textId="5B09A06B" w:rsidR="00D244BE" w:rsidRDefault="00D244BE">
                      <w:r>
                        <w:t>Please save the date for these very impo</w:t>
                      </w:r>
                      <w:r w:rsidR="009226E7">
                        <w:t>rtant curriculum nights and plan</w:t>
                      </w:r>
                      <w:r>
                        <w:t xml:space="preserve"> to join us. This is an adult only meeting where you will learn about the curriculum, understand the teacher expectations and learn about </w:t>
                      </w:r>
                      <w:r w:rsidR="009226E7">
                        <w:t xml:space="preserve">extra curricular </w:t>
                      </w:r>
                      <w:r>
                        <w:t>opportunities available at the Roosevelt this year. Each evening will run from 5:30-7:30PM.</w:t>
                      </w:r>
                    </w:p>
                    <w:p w14:paraId="55BA7219" w14:textId="422482F9" w:rsidR="00D244BE" w:rsidRDefault="00D244BE">
                      <w:r>
                        <w:t>Tuesday September 15</w:t>
                      </w:r>
                      <w:r w:rsidR="00C46ADD">
                        <w:t>th</w:t>
                      </w:r>
                      <w:bookmarkStart w:id="1" w:name="_GoBack"/>
                      <w:bookmarkEnd w:id="1"/>
                      <w:r>
                        <w:t xml:space="preserve"> – Elementary Grades 2-5</w:t>
                      </w:r>
                    </w:p>
                    <w:p w14:paraId="0E586DAE" w14:textId="15CCBF4A" w:rsidR="00D244BE" w:rsidRDefault="00D244BE">
                      <w:r>
                        <w:t>Thursday September 17</w:t>
                      </w:r>
                      <w:r w:rsidRPr="005E33CF">
                        <w:rPr>
                          <w:vertAlign w:val="superscript"/>
                        </w:rPr>
                        <w:t>th</w:t>
                      </w:r>
                      <w:r>
                        <w:t xml:space="preserve"> – Middle School Grades 6-8</w:t>
                      </w:r>
                    </w:p>
                    <w:p w14:paraId="68C6D063" w14:textId="51B17063" w:rsidR="00D244BE" w:rsidRDefault="00D244BE">
                      <w:r>
                        <w:t>Thursday September 24</w:t>
                      </w:r>
                      <w:r w:rsidRPr="00D244BE">
                        <w:rPr>
                          <w:vertAlign w:val="superscript"/>
                        </w:rPr>
                        <w:t>th</w:t>
                      </w:r>
                      <w:r>
                        <w:t>- Lower Campus K1-Grade 1</w:t>
                      </w:r>
                    </w:p>
                    <w:p w14:paraId="53716277" w14:textId="77777777" w:rsidR="009226E7" w:rsidRDefault="00D244BE" w:rsidP="009226E7">
                      <w:pPr>
                        <w:spacing w:line="240" w:lineRule="auto"/>
                      </w:pPr>
                      <w:r>
                        <w:t xml:space="preserve">The format has been created to accommodate families with multiple students and needing a flexible start time. </w:t>
                      </w:r>
                    </w:p>
                    <w:p w14:paraId="4C33E80D" w14:textId="6156D39C" w:rsidR="009226E7" w:rsidRDefault="009226E7" w:rsidP="009226E7">
                      <w:pPr>
                        <w:spacing w:line="240" w:lineRule="auto"/>
                      </w:pPr>
                      <w:r>
                        <w:t>5:30-</w:t>
                      </w:r>
                      <w:proofErr w:type="gramStart"/>
                      <w:r>
                        <w:t>6:00  1</w:t>
                      </w:r>
                      <w:r w:rsidRPr="009226E7">
                        <w:rPr>
                          <w:vertAlign w:val="superscript"/>
                        </w:rPr>
                        <w:t>st</w:t>
                      </w:r>
                      <w:proofErr w:type="gramEnd"/>
                      <w:r>
                        <w:t xml:space="preserve"> class presentation </w:t>
                      </w:r>
                    </w:p>
                    <w:p w14:paraId="0AF0F629" w14:textId="327E3C03" w:rsidR="00D244BE" w:rsidRDefault="009226E7" w:rsidP="009226E7">
                      <w:pPr>
                        <w:spacing w:line="240" w:lineRule="auto"/>
                      </w:pPr>
                      <w:r>
                        <w:t>6:05-6:35 Whole school information session in the gym</w:t>
                      </w:r>
                    </w:p>
                    <w:p w14:paraId="2FD102AD" w14:textId="015D9C08" w:rsidR="009226E7" w:rsidRDefault="009226E7" w:rsidP="009226E7">
                      <w:pPr>
                        <w:spacing w:line="240" w:lineRule="auto"/>
                      </w:pPr>
                      <w:r>
                        <w:t>6:40-7:05 2</w:t>
                      </w:r>
                      <w:r w:rsidRPr="009226E7">
                        <w:rPr>
                          <w:vertAlign w:val="superscript"/>
                        </w:rPr>
                        <w:t>nd</w:t>
                      </w:r>
                      <w:r>
                        <w:t xml:space="preserve"> class presentation</w:t>
                      </w:r>
                    </w:p>
                    <w:p w14:paraId="1049FC38" w14:textId="13866155" w:rsidR="009226E7" w:rsidRDefault="009226E7" w:rsidP="009226E7">
                      <w:pPr>
                        <w:spacing w:line="240" w:lineRule="auto"/>
                      </w:pPr>
                      <w:r>
                        <w:t>7:05-7:30 3</w:t>
                      </w:r>
                      <w:r w:rsidRPr="009226E7">
                        <w:rPr>
                          <w:vertAlign w:val="superscript"/>
                        </w:rPr>
                        <w:t>rd</w:t>
                      </w:r>
                      <w:r>
                        <w:t xml:space="preserve"> class presentation or Q and A in the gym with Mrs. Sheridan</w:t>
                      </w:r>
                    </w:p>
                    <w:p w14:paraId="541C7BB6" w14:textId="7591A88A" w:rsidR="009226E7" w:rsidRDefault="00966D64" w:rsidP="009226E7">
                      <w:pPr>
                        <w:spacing w:line="240" w:lineRule="auto"/>
                      </w:pPr>
                      <w:r>
                        <w:t xml:space="preserve">Middle School schedule will be slightly different and will be sent home. </w:t>
                      </w:r>
                      <w:r w:rsidR="009226E7" w:rsidRPr="00966D64">
                        <w:rPr>
                          <w:i/>
                        </w:rPr>
                        <w:t>Teachers will not be available for individual conferences at this time. Please let your child’s teacher know if you would like to set up a conference.</w:t>
                      </w:r>
                      <w:r w:rsidR="009226E7">
                        <w:t xml:space="preserve"> </w:t>
                      </w:r>
                    </w:p>
                    <w:p w14:paraId="6D37EEB0" w14:textId="77777777" w:rsidR="00D244BE" w:rsidRDefault="00D244BE"/>
                    <w:p w14:paraId="1702FE7A" w14:textId="77777777" w:rsidR="00D244BE" w:rsidRPr="00430DE4" w:rsidRDefault="00D244BE"/>
                  </w:txbxContent>
                </v:textbox>
                <w10:wrap anchorx="margin" anchory="margin"/>
              </v:rect>
            </w:pict>
          </mc:Fallback>
        </mc:AlternateContent>
      </w:r>
      <w:r w:rsidR="007433AC">
        <w:rPr>
          <w:noProof/>
        </w:rPr>
        <mc:AlternateContent>
          <mc:Choice Requires="wps">
            <w:drawing>
              <wp:anchor distT="0" distB="0" distL="114300" distR="114300" simplePos="0" relativeHeight="251684864" behindDoc="0" locked="0" layoutInCell="1" allowOverlap="1" wp14:anchorId="4695017C" wp14:editId="4B4884F3">
                <wp:simplePos x="0" y="0"/>
                <wp:positionH relativeFrom="column">
                  <wp:posOffset>-70485</wp:posOffset>
                </wp:positionH>
                <wp:positionV relativeFrom="paragraph">
                  <wp:posOffset>-627380</wp:posOffset>
                </wp:positionV>
                <wp:extent cx="4081780" cy="2341245"/>
                <wp:effectExtent l="0" t="0" r="33020" b="20955"/>
                <wp:wrapNone/>
                <wp:docPr id="11" name="Text Box 11"/>
                <wp:cNvGraphicFramePr/>
                <a:graphic xmlns:a="http://schemas.openxmlformats.org/drawingml/2006/main">
                  <a:graphicData uri="http://schemas.microsoft.com/office/word/2010/wordprocessingShape">
                    <wps:wsp>
                      <wps:cNvSpPr txBox="1"/>
                      <wps:spPr>
                        <a:xfrm>
                          <a:off x="0" y="0"/>
                          <a:ext cx="4081780" cy="23412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F37AEC9" w14:textId="3A7FC8B5" w:rsidR="00D244BE" w:rsidRPr="00E20C8C" w:rsidRDefault="00D244BE" w:rsidP="007433AC">
                            <w:pPr>
                              <w:spacing w:after="0" w:line="240" w:lineRule="auto"/>
                              <w:jc w:val="center"/>
                              <w:rPr>
                                <w:b/>
                              </w:rPr>
                            </w:pPr>
                            <w:r w:rsidRPr="00E20C8C">
                              <w:rPr>
                                <w:b/>
                              </w:rPr>
                              <w:t>A Message from the Principal</w:t>
                            </w:r>
                          </w:p>
                          <w:p w14:paraId="59BE0971" w14:textId="67040F93" w:rsidR="00D244BE" w:rsidRDefault="00D244BE" w:rsidP="00E54E66">
                            <w:pPr>
                              <w:spacing w:after="0" w:line="240" w:lineRule="auto"/>
                            </w:pPr>
                            <w:r w:rsidRPr="007433AC">
                              <w:t xml:space="preserve">Welcome back to our Roosevelt families. It is wonderful to see everyone and welcome new families to our school. Dr. Chang, our new Superintendent, has set the tone for this year with his </w:t>
                            </w:r>
                            <w:r w:rsidRPr="007433AC">
                              <w:rPr>
                                <w:b/>
                              </w:rPr>
                              <w:t>“Culture of We”</w:t>
                            </w:r>
                            <w:r w:rsidRPr="007433AC">
                              <w:t xml:space="preserve"> theme. </w:t>
                            </w:r>
                            <w:r w:rsidRPr="007433AC">
                              <w:rPr>
                                <w:b/>
                              </w:rPr>
                              <w:t>We</w:t>
                            </w:r>
                            <w:r w:rsidRPr="007433AC">
                              <w:t xml:space="preserve"> have a great deal of learning to do this year together.</w:t>
                            </w:r>
                            <w:r>
                              <w:t xml:space="preserve"> I hope that each family will find a way to get involved this year – by participating in a school wide or classroom event, serving on a committee or volunteering in your child’s classroom. </w:t>
                            </w:r>
                            <w:r w:rsidRPr="007433AC">
                              <w:t xml:space="preserve"> </w:t>
                            </w:r>
                            <w:r>
                              <w:t>Also please help your child start strong by making sure they read and complete homework each night. It’s going to be a great year!</w:t>
                            </w:r>
                          </w:p>
                          <w:p w14:paraId="519F4AC4" w14:textId="77777777" w:rsidR="00D244BE" w:rsidRPr="007433AC" w:rsidRDefault="00D244BE" w:rsidP="00E54E66">
                            <w:pPr>
                              <w:spacing w:after="0" w:line="240" w:lineRule="auto"/>
                            </w:pPr>
                          </w:p>
                          <w:p w14:paraId="31A24A14" w14:textId="77777777" w:rsidR="00D244BE" w:rsidRDefault="00D24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5.5pt;margin-top:-49.35pt;width:321.4pt;height:18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" fillcolor="white [3201]" strokecolor="#6076b4 [3204]" strokeweight="2.25pt">
                <v:textbox>
                  <w:txbxContent>
                    <w:p w14:paraId="4F37AEC9" w14:textId="3A7FC8B5" w:rsidR="00D244BE" w:rsidRPr="00E20C8C" w:rsidRDefault="00D244BE" w:rsidP="007433AC">
                      <w:pPr>
                        <w:spacing w:after="0" w:line="240" w:lineRule="auto"/>
                        <w:jc w:val="center"/>
                        <w:rPr>
                          <w:b/>
                        </w:rPr>
                      </w:pPr>
                      <w:r w:rsidRPr="00E20C8C">
                        <w:rPr>
                          <w:b/>
                        </w:rPr>
                        <w:t>A Message from the Principal</w:t>
                      </w:r>
                    </w:p>
                    <w:p w14:paraId="59BE0971" w14:textId="67040F93" w:rsidR="00D244BE" w:rsidRDefault="00D244BE" w:rsidP="00E54E66">
                      <w:pPr>
                        <w:spacing w:after="0" w:line="240" w:lineRule="auto"/>
                      </w:pPr>
                      <w:r w:rsidRPr="007433AC">
                        <w:t xml:space="preserve">Welcome back to our Roosevelt families. It is wonderful to see everyone and welcome new families to our school. Dr. Chang, our new Superintendent, has set the tone for this year with his </w:t>
                      </w:r>
                      <w:r w:rsidRPr="007433AC">
                        <w:rPr>
                          <w:b/>
                        </w:rPr>
                        <w:t>“Culture of We”</w:t>
                      </w:r>
                      <w:r w:rsidRPr="007433AC">
                        <w:t xml:space="preserve"> theme. </w:t>
                      </w:r>
                      <w:r w:rsidRPr="007433AC">
                        <w:rPr>
                          <w:b/>
                        </w:rPr>
                        <w:t>We</w:t>
                      </w:r>
                      <w:r w:rsidRPr="007433AC">
                        <w:t xml:space="preserve"> have a great deal of learning to do this year together.</w:t>
                      </w:r>
                      <w:r>
                        <w:t xml:space="preserve"> I hope that each family will find a way to get involved this year – by participating in a school wide or classroom event, serving on a committee or volunteering in your child’s classroom. </w:t>
                      </w:r>
                      <w:r w:rsidRPr="007433AC">
                        <w:t xml:space="preserve"> </w:t>
                      </w:r>
                      <w:r>
                        <w:t>Also please help your child start strong by making sure they read and complete homework each night. It’s going to be a great year!</w:t>
                      </w:r>
                    </w:p>
                    <w:p w14:paraId="519F4AC4" w14:textId="77777777" w:rsidR="00D244BE" w:rsidRPr="007433AC" w:rsidRDefault="00D244BE" w:rsidP="00E54E66">
                      <w:pPr>
                        <w:spacing w:after="0" w:line="240" w:lineRule="auto"/>
                      </w:pPr>
                    </w:p>
                    <w:p w14:paraId="31A24A14" w14:textId="77777777" w:rsidR="00D244BE" w:rsidRDefault="00D244BE"/>
                  </w:txbxContent>
                </v:textbox>
              </v:shape>
            </w:pict>
          </mc:Fallback>
        </mc:AlternateContent>
      </w:r>
      <w:r w:rsidR="0086039E" w:rsidRPr="00722E0B">
        <w:rPr>
          <w:i w:val="0"/>
          <w:noProof/>
          <w:color w:val="2F5897" w:themeColor="text2"/>
          <w:sz w:val="22"/>
          <w:szCs w:val="22"/>
        </w:rPr>
        <mc:AlternateContent>
          <mc:Choice Requires="wps">
            <w:drawing>
              <wp:anchor distT="0" distB="0" distL="114300" distR="114300" simplePos="0" relativeHeight="251777024" behindDoc="0" locked="0" layoutInCell="1" allowOverlap="1" wp14:anchorId="546EB1D6" wp14:editId="1CCF8070">
                <wp:simplePos x="0" y="0"/>
                <wp:positionH relativeFrom="column">
                  <wp:posOffset>4229100</wp:posOffset>
                </wp:positionH>
                <wp:positionV relativeFrom="paragraph">
                  <wp:posOffset>3314700</wp:posOffset>
                </wp:positionV>
                <wp:extent cx="2548890" cy="4354830"/>
                <wp:effectExtent l="0" t="0" r="16510" b="13970"/>
                <wp:wrapNone/>
                <wp:docPr id="33" name="Text Box 33"/>
                <wp:cNvGraphicFramePr/>
                <a:graphic xmlns:a="http://schemas.openxmlformats.org/drawingml/2006/main">
                  <a:graphicData uri="http://schemas.microsoft.com/office/word/2010/wordprocessingShape">
                    <wps:wsp>
                      <wps:cNvSpPr txBox="1"/>
                      <wps:spPr>
                        <a:xfrm>
                          <a:off x="0" y="0"/>
                          <a:ext cx="2548890" cy="4354830"/>
                        </a:xfrm>
                        <a:prstGeom prst="rect">
                          <a:avLst/>
                        </a:prstGeom>
                        <a:solidFill>
                          <a:sysClr val="window" lastClr="FFFFFF"/>
                        </a:solidFill>
                        <a:ln w="28575" cap="flat" cmpd="sng" algn="ctr">
                          <a:solidFill>
                            <a:srgbClr val="6076B4"/>
                          </a:solidFill>
                          <a:prstDash val="solid"/>
                        </a:ln>
                        <a:effectLst/>
                      </wps:spPr>
                      <wps:txbx>
                        <w:txbxContent>
                          <w:p w14:paraId="5FD3A0D2" w14:textId="77777777" w:rsidR="00D244BE" w:rsidRDefault="00D244BE" w:rsidP="0086039E">
                            <w:pPr>
                              <w:spacing w:line="240" w:lineRule="auto"/>
                              <w:jc w:val="center"/>
                              <w:rPr>
                                <w:rFonts w:eastAsia="Times New Roman" w:cs="Arial"/>
                                <w:b/>
                                <w:bCs/>
                                <w:color w:val="222222"/>
                                <w:shd w:val="clear" w:color="auto" w:fill="FFFFFF"/>
                              </w:rPr>
                            </w:pPr>
                            <w:r w:rsidRPr="002F0302">
                              <w:rPr>
                                <w:rFonts w:eastAsia="Times New Roman" w:cs="Arial"/>
                                <w:b/>
                                <w:bCs/>
                                <w:color w:val="222222"/>
                                <w:shd w:val="clear" w:color="auto" w:fill="FFFFFF"/>
                              </w:rPr>
                              <w:t>F</w:t>
                            </w:r>
                            <w:r>
                              <w:rPr>
                                <w:rFonts w:eastAsia="Times New Roman" w:cs="Arial"/>
                                <w:b/>
                                <w:bCs/>
                                <w:color w:val="222222"/>
                                <w:shd w:val="clear" w:color="auto" w:fill="FFFFFF"/>
                              </w:rPr>
                              <w:t xml:space="preserve">DR Clothing </w:t>
                            </w:r>
                          </w:p>
                          <w:p w14:paraId="12A2D02D" w14:textId="77777777" w:rsidR="00D244BE" w:rsidRDefault="00D244BE" w:rsidP="0086039E">
                            <w:pPr>
                              <w:spacing w:line="240" w:lineRule="auto"/>
                              <w:jc w:val="center"/>
                              <w:rPr>
                                <w:rStyle w:val="apple-converted-space"/>
                                <w:rFonts w:eastAsia="Times New Roman" w:cs="Arial"/>
                                <w:b/>
                                <w:bCs/>
                                <w:color w:val="222222"/>
                                <w:shd w:val="clear" w:color="auto" w:fill="FFFFFF"/>
                              </w:rPr>
                            </w:pPr>
                            <w:r>
                              <w:rPr>
                                <w:rFonts w:eastAsia="Times New Roman" w:cs="Arial"/>
                                <w:b/>
                                <w:bCs/>
                                <w:color w:val="222222"/>
                                <w:shd w:val="clear" w:color="auto" w:fill="FFFFFF"/>
                              </w:rPr>
                              <w:t>Donation Drive Event</w:t>
                            </w:r>
                          </w:p>
                          <w:p w14:paraId="5F7EFA37" w14:textId="0B190413" w:rsidR="00D244BE" w:rsidRPr="0086039E" w:rsidRDefault="00D244BE" w:rsidP="0086039E">
                            <w:pPr>
                              <w:spacing w:line="240" w:lineRule="auto"/>
                              <w:rPr>
                                <w:rStyle w:val="apple-converted-space"/>
                                <w:rFonts w:eastAsia="Times New Roman" w:cs="Arial"/>
                                <w:b/>
                                <w:bCs/>
                                <w:color w:val="222222"/>
                                <w:shd w:val="clear" w:color="auto" w:fill="FFFFFF"/>
                              </w:rPr>
                            </w:pPr>
                            <w:r>
                              <w:rPr>
                                <w:rFonts w:eastAsia="Times New Roman" w:cs="Times New Roman"/>
                                <w:color w:val="222222"/>
                                <w:shd w:val="clear" w:color="auto" w:fill="FFFFFF"/>
                              </w:rPr>
                              <w:t xml:space="preserve">Fill a bag and make a </w:t>
                            </w:r>
                            <w:r w:rsidRPr="002F0302">
                              <w:rPr>
                                <w:rFonts w:eastAsia="Times New Roman" w:cs="Times New Roman"/>
                                <w:color w:val="222222"/>
                                <w:shd w:val="clear" w:color="auto" w:fill="FFFFFF"/>
                              </w:rPr>
                              <w:t>difference!</w:t>
                            </w:r>
                            <w:r w:rsidRPr="002F0302">
                              <w:rPr>
                                <w:rFonts w:eastAsia="Times New Roman" w:cs="Times New Roman"/>
                                <w:b/>
                                <w:bCs/>
                                <w:color w:val="222222"/>
                                <w:shd w:val="clear" w:color="auto" w:fill="FFFFFF"/>
                              </w:rPr>
                              <w:t> </w:t>
                            </w:r>
                            <w:r w:rsidRPr="002F0302">
                              <w:rPr>
                                <w:rStyle w:val="apple-converted-space"/>
                                <w:rFonts w:eastAsia="Times New Roman" w:cs="Times New Roman"/>
                                <w:b/>
                                <w:bCs/>
                                <w:color w:val="222222"/>
                                <w:shd w:val="clear" w:color="auto" w:fill="FFFFFF"/>
                              </w:rPr>
                              <w:t> </w:t>
                            </w:r>
                            <w:r w:rsidRPr="002F0302">
                              <w:rPr>
                                <w:rFonts w:eastAsia="Times New Roman" w:cs="Times New Roman"/>
                                <w:color w:val="222222"/>
                                <w:shd w:val="clear" w:color="auto" w:fill="FFFFFF"/>
                              </w:rPr>
                              <w:t>Help us raise funds by cleaning out your closet.  FRD is partnering with Savers in West Roxbury to raise money for the scholar store and middle school incentives.  Please bring your unwanted clothing and linens in bags to our donation event during the week of</w:t>
                            </w:r>
                            <w:r w:rsidRPr="002F0302">
                              <w:rPr>
                                <w:rStyle w:val="apple-converted-space"/>
                                <w:rFonts w:eastAsia="Times New Roman" w:cs="Times New Roman"/>
                                <w:color w:val="222222"/>
                                <w:shd w:val="clear" w:color="auto" w:fill="FFFFFF"/>
                              </w:rPr>
                              <w:t> </w:t>
                            </w:r>
                            <w:r w:rsidRPr="002F0302">
                              <w:rPr>
                                <w:rFonts w:eastAsia="Times New Roman" w:cs="Times New Roman"/>
                                <w:b/>
                                <w:bCs/>
                                <w:color w:val="222222"/>
                                <w:shd w:val="clear" w:color="auto" w:fill="FFFFFF"/>
                              </w:rPr>
                              <w:t>September 21st-25</w:t>
                            </w:r>
                            <w:r w:rsidRPr="002F0302">
                              <w:rPr>
                                <w:rFonts w:eastAsia="Times New Roman" w:cs="Times New Roman"/>
                                <w:b/>
                                <w:bCs/>
                                <w:color w:val="222222"/>
                                <w:shd w:val="clear" w:color="auto" w:fill="FFFFFF"/>
                                <w:vertAlign w:val="superscript"/>
                              </w:rPr>
                              <w:t>th</w:t>
                            </w:r>
                            <w:r w:rsidRPr="002F0302">
                              <w:rPr>
                                <w:rFonts w:eastAsia="Times New Roman" w:cs="Times New Roman"/>
                                <w:b/>
                                <w:bCs/>
                                <w:color w:val="222222"/>
                                <w:shd w:val="clear" w:color="auto" w:fill="FFFFFF"/>
                              </w:rPr>
                              <w:t>.</w:t>
                            </w:r>
                            <w:r w:rsidRPr="002F0302">
                              <w:rPr>
                                <w:rFonts w:eastAsia="Times New Roman" w:cs="Times New Roman"/>
                                <w:color w:val="222222"/>
                                <w:shd w:val="clear" w:color="auto" w:fill="FFFFFF"/>
                              </w:rPr>
                              <w:t>  Savers will donate</w:t>
                            </w:r>
                            <w:r w:rsidRPr="002F0302">
                              <w:rPr>
                                <w:rStyle w:val="apple-converted-space"/>
                                <w:rFonts w:eastAsia="Times New Roman" w:cs="Times New Roman"/>
                                <w:color w:val="222222"/>
                                <w:shd w:val="clear" w:color="auto" w:fill="FFFFFF"/>
                              </w:rPr>
                              <w:t> </w:t>
                            </w:r>
                            <w:r w:rsidRPr="002F0302">
                              <w:rPr>
                                <w:rFonts w:eastAsia="Times New Roman" w:cs="Times New Roman"/>
                                <w:color w:val="222222"/>
                                <w:shd w:val="clear" w:color="auto" w:fill="FFFFFF"/>
                              </w:rPr>
                              <w:t>$0.20 cents a pound for soft goods to our school!  Please help us take advantage of this great opportunity to raise money for student incentives.  For questions, please contact Erica Beaulieu at</w:t>
                            </w:r>
                            <w:r w:rsidRPr="002F0302">
                              <w:rPr>
                                <w:rStyle w:val="apple-converted-space"/>
                                <w:rFonts w:eastAsia="Times New Roman" w:cs="Times New Roman"/>
                                <w:color w:val="222222"/>
                                <w:shd w:val="clear" w:color="auto" w:fill="FFFFFF"/>
                              </w:rPr>
                              <w:t> </w:t>
                            </w:r>
                          </w:p>
                          <w:p w14:paraId="050765C3" w14:textId="2551EC4B" w:rsidR="00D244BE" w:rsidRPr="002F0302" w:rsidRDefault="00D244BE" w:rsidP="00722E0B">
                            <w:pPr>
                              <w:rPr>
                                <w:rFonts w:eastAsia="Times New Roman" w:cs="Times New Roman"/>
                              </w:rPr>
                            </w:pPr>
                            <w:r w:rsidRPr="002F0302">
                              <w:rPr>
                                <w:rFonts w:eastAsia="Times New Roman" w:cs="Times New Roman"/>
                                <w:color w:val="222222"/>
                                <w:shd w:val="clear" w:color="auto" w:fill="FFFFFF"/>
                              </w:rPr>
                              <w:fldChar w:fldCharType="begin"/>
                            </w:r>
                            <w:r w:rsidRPr="002F0302">
                              <w:rPr>
                                <w:rFonts w:eastAsia="Times New Roman" w:cs="Times New Roman"/>
                                <w:color w:val="222222"/>
                                <w:shd w:val="clear" w:color="auto" w:fill="FFFFFF"/>
                              </w:rPr>
                              <w:instrText xml:space="preserve"> HYPERLINK "mailto:ebeaulieu@bostonpublicschools.org" \t "_blank" </w:instrText>
                            </w:r>
                            <w:r w:rsidRPr="002F0302">
                              <w:rPr>
                                <w:rFonts w:eastAsia="Times New Roman" w:cs="Times New Roman"/>
                                <w:color w:val="222222"/>
                                <w:shd w:val="clear" w:color="auto" w:fill="FFFFFF"/>
                              </w:rPr>
                              <w:fldChar w:fldCharType="separate"/>
                            </w:r>
                            <w:r w:rsidRPr="002F0302">
                              <w:rPr>
                                <w:rStyle w:val="Hyperlink"/>
                                <w:rFonts w:eastAsia="Times New Roman" w:cs="Times New Roman"/>
                                <w:color w:val="1155CC"/>
                                <w:shd w:val="clear" w:color="auto" w:fill="FFFFFF"/>
                              </w:rPr>
                              <w:t>ebeaulieu@bostonpublicschools.org</w:t>
                            </w:r>
                            <w:r w:rsidRPr="002F0302">
                              <w:rPr>
                                <w:rFonts w:eastAsia="Times New Roman" w:cs="Times New Roman"/>
                                <w:color w:val="222222"/>
                                <w:shd w:val="clear" w:color="auto" w:fill="FFFFFF"/>
                              </w:rPr>
                              <w:fldChar w:fldCharType="end"/>
                            </w:r>
                          </w:p>
                          <w:p w14:paraId="2C23AF9A" w14:textId="53860658" w:rsidR="00D244BE" w:rsidRPr="00722E0B" w:rsidRDefault="00D244BE" w:rsidP="009749F7">
                            <w:pPr>
                              <w:spacing w:after="0" w:line="240" w:lineRule="auto"/>
                              <w:rPr>
                                <w:rFonts w:asciiTheme="majorHAnsi" w:hAnsiTheme="majorHAnsi"/>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margin-left:333pt;margin-top:261pt;width:200.7pt;height:34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" fillcolor="window" strokecolor="#6076b4" strokeweight="2.25pt">
                <v:textbox>
                  <w:txbxContent>
                    <w:p w14:paraId="5FD3A0D2" w14:textId="77777777" w:rsidR="00D244BE" w:rsidRDefault="00D244BE" w:rsidP="0086039E">
                      <w:pPr>
                        <w:spacing w:line="240" w:lineRule="auto"/>
                        <w:jc w:val="center"/>
                        <w:rPr>
                          <w:rFonts w:eastAsia="Times New Roman" w:cs="Arial"/>
                          <w:b/>
                          <w:bCs/>
                          <w:color w:val="222222"/>
                          <w:shd w:val="clear" w:color="auto" w:fill="FFFFFF"/>
                        </w:rPr>
                      </w:pPr>
                      <w:r w:rsidRPr="002F0302">
                        <w:rPr>
                          <w:rFonts w:eastAsia="Times New Roman" w:cs="Arial"/>
                          <w:b/>
                          <w:bCs/>
                          <w:color w:val="222222"/>
                          <w:shd w:val="clear" w:color="auto" w:fill="FFFFFF"/>
                        </w:rPr>
                        <w:t>F</w:t>
                      </w:r>
                      <w:r>
                        <w:rPr>
                          <w:rFonts w:eastAsia="Times New Roman" w:cs="Arial"/>
                          <w:b/>
                          <w:bCs/>
                          <w:color w:val="222222"/>
                          <w:shd w:val="clear" w:color="auto" w:fill="FFFFFF"/>
                        </w:rPr>
                        <w:t xml:space="preserve">DR Clothing </w:t>
                      </w:r>
                    </w:p>
                    <w:p w14:paraId="12A2D02D" w14:textId="77777777" w:rsidR="00D244BE" w:rsidRDefault="00D244BE" w:rsidP="0086039E">
                      <w:pPr>
                        <w:spacing w:line="240" w:lineRule="auto"/>
                        <w:jc w:val="center"/>
                        <w:rPr>
                          <w:rStyle w:val="apple-converted-space"/>
                          <w:rFonts w:eastAsia="Times New Roman" w:cs="Arial"/>
                          <w:b/>
                          <w:bCs/>
                          <w:color w:val="222222"/>
                          <w:shd w:val="clear" w:color="auto" w:fill="FFFFFF"/>
                        </w:rPr>
                      </w:pPr>
                      <w:r>
                        <w:rPr>
                          <w:rFonts w:eastAsia="Times New Roman" w:cs="Arial"/>
                          <w:b/>
                          <w:bCs/>
                          <w:color w:val="222222"/>
                          <w:shd w:val="clear" w:color="auto" w:fill="FFFFFF"/>
                        </w:rPr>
                        <w:t>Donation Drive Event</w:t>
                      </w:r>
                    </w:p>
                    <w:p w14:paraId="5F7EFA37" w14:textId="0B190413" w:rsidR="00D244BE" w:rsidRPr="0086039E" w:rsidRDefault="00D244BE" w:rsidP="0086039E">
                      <w:pPr>
                        <w:spacing w:line="240" w:lineRule="auto"/>
                        <w:rPr>
                          <w:rStyle w:val="apple-converted-space"/>
                          <w:rFonts w:eastAsia="Times New Roman" w:cs="Arial"/>
                          <w:b/>
                          <w:bCs/>
                          <w:color w:val="222222"/>
                          <w:shd w:val="clear" w:color="auto" w:fill="FFFFFF"/>
                        </w:rPr>
                      </w:pPr>
                      <w:r>
                        <w:rPr>
                          <w:rFonts w:eastAsia="Times New Roman" w:cs="Times New Roman"/>
                          <w:color w:val="222222"/>
                          <w:shd w:val="clear" w:color="auto" w:fill="FFFFFF"/>
                        </w:rPr>
                        <w:t xml:space="preserve">Fill a bag and make a </w:t>
                      </w:r>
                      <w:r w:rsidRPr="002F0302">
                        <w:rPr>
                          <w:rFonts w:eastAsia="Times New Roman" w:cs="Times New Roman"/>
                          <w:color w:val="222222"/>
                          <w:shd w:val="clear" w:color="auto" w:fill="FFFFFF"/>
                        </w:rPr>
                        <w:t>difference!</w:t>
                      </w:r>
                      <w:r w:rsidRPr="002F0302">
                        <w:rPr>
                          <w:rFonts w:eastAsia="Times New Roman" w:cs="Times New Roman"/>
                          <w:b/>
                          <w:bCs/>
                          <w:color w:val="222222"/>
                          <w:shd w:val="clear" w:color="auto" w:fill="FFFFFF"/>
                        </w:rPr>
                        <w:t> </w:t>
                      </w:r>
                      <w:r w:rsidRPr="002F0302">
                        <w:rPr>
                          <w:rStyle w:val="apple-converted-space"/>
                          <w:rFonts w:eastAsia="Times New Roman" w:cs="Times New Roman"/>
                          <w:b/>
                          <w:bCs/>
                          <w:color w:val="222222"/>
                          <w:shd w:val="clear" w:color="auto" w:fill="FFFFFF"/>
                        </w:rPr>
                        <w:t> </w:t>
                      </w:r>
                      <w:r w:rsidRPr="002F0302">
                        <w:rPr>
                          <w:rFonts w:eastAsia="Times New Roman" w:cs="Times New Roman"/>
                          <w:color w:val="222222"/>
                          <w:shd w:val="clear" w:color="auto" w:fill="FFFFFF"/>
                        </w:rPr>
                        <w:t>Help us raise funds by cleaning out your closet.  FRD is partnering with Savers in West Roxbury to raise money for the scholar store and middle school incentives.  Please bring your unwanted clothing and linens in bags to our donation event during the week of</w:t>
                      </w:r>
                      <w:r w:rsidRPr="002F0302">
                        <w:rPr>
                          <w:rStyle w:val="apple-converted-space"/>
                          <w:rFonts w:eastAsia="Times New Roman" w:cs="Times New Roman"/>
                          <w:color w:val="222222"/>
                          <w:shd w:val="clear" w:color="auto" w:fill="FFFFFF"/>
                        </w:rPr>
                        <w:t> </w:t>
                      </w:r>
                      <w:r w:rsidRPr="002F0302">
                        <w:rPr>
                          <w:rFonts w:eastAsia="Times New Roman" w:cs="Times New Roman"/>
                          <w:b/>
                          <w:bCs/>
                          <w:color w:val="222222"/>
                          <w:shd w:val="clear" w:color="auto" w:fill="FFFFFF"/>
                        </w:rPr>
                        <w:t>September 21st-25</w:t>
                      </w:r>
                      <w:r w:rsidRPr="002F0302">
                        <w:rPr>
                          <w:rFonts w:eastAsia="Times New Roman" w:cs="Times New Roman"/>
                          <w:b/>
                          <w:bCs/>
                          <w:color w:val="222222"/>
                          <w:shd w:val="clear" w:color="auto" w:fill="FFFFFF"/>
                          <w:vertAlign w:val="superscript"/>
                        </w:rPr>
                        <w:t>th</w:t>
                      </w:r>
                      <w:r w:rsidRPr="002F0302">
                        <w:rPr>
                          <w:rFonts w:eastAsia="Times New Roman" w:cs="Times New Roman"/>
                          <w:b/>
                          <w:bCs/>
                          <w:color w:val="222222"/>
                          <w:shd w:val="clear" w:color="auto" w:fill="FFFFFF"/>
                        </w:rPr>
                        <w:t>.</w:t>
                      </w:r>
                      <w:r w:rsidRPr="002F0302">
                        <w:rPr>
                          <w:rFonts w:eastAsia="Times New Roman" w:cs="Times New Roman"/>
                          <w:color w:val="222222"/>
                          <w:shd w:val="clear" w:color="auto" w:fill="FFFFFF"/>
                        </w:rPr>
                        <w:t>  Savers will donate</w:t>
                      </w:r>
                      <w:r w:rsidRPr="002F0302">
                        <w:rPr>
                          <w:rStyle w:val="apple-converted-space"/>
                          <w:rFonts w:eastAsia="Times New Roman" w:cs="Times New Roman"/>
                          <w:color w:val="222222"/>
                          <w:shd w:val="clear" w:color="auto" w:fill="FFFFFF"/>
                        </w:rPr>
                        <w:t> </w:t>
                      </w:r>
                      <w:r w:rsidRPr="002F0302">
                        <w:rPr>
                          <w:rFonts w:eastAsia="Times New Roman" w:cs="Times New Roman"/>
                          <w:color w:val="222222"/>
                          <w:shd w:val="clear" w:color="auto" w:fill="FFFFFF"/>
                        </w:rPr>
                        <w:t>$0.20 cents a pound for soft goods to our school!  Please help us take advantage of this great opportunity to raise money for student incentives.  For questions, please contact Erica Beaulieu at</w:t>
                      </w:r>
                      <w:r w:rsidRPr="002F0302">
                        <w:rPr>
                          <w:rStyle w:val="apple-converted-space"/>
                          <w:rFonts w:eastAsia="Times New Roman" w:cs="Times New Roman"/>
                          <w:color w:val="222222"/>
                          <w:shd w:val="clear" w:color="auto" w:fill="FFFFFF"/>
                        </w:rPr>
                        <w:t> </w:t>
                      </w:r>
                    </w:p>
                    <w:p w14:paraId="050765C3" w14:textId="2551EC4B" w:rsidR="00D244BE" w:rsidRPr="002F0302" w:rsidRDefault="00D244BE" w:rsidP="00722E0B">
                      <w:pPr>
                        <w:rPr>
                          <w:rFonts w:eastAsia="Times New Roman" w:cs="Times New Roman"/>
                        </w:rPr>
                      </w:pPr>
                      <w:r w:rsidRPr="002F0302">
                        <w:rPr>
                          <w:rFonts w:eastAsia="Times New Roman" w:cs="Times New Roman"/>
                          <w:color w:val="222222"/>
                          <w:shd w:val="clear" w:color="auto" w:fill="FFFFFF"/>
                        </w:rPr>
                        <w:fldChar w:fldCharType="begin"/>
                      </w:r>
                      <w:r w:rsidRPr="002F0302">
                        <w:rPr>
                          <w:rFonts w:eastAsia="Times New Roman" w:cs="Times New Roman"/>
                          <w:color w:val="222222"/>
                          <w:shd w:val="clear" w:color="auto" w:fill="FFFFFF"/>
                        </w:rPr>
                        <w:instrText xml:space="preserve"> HYPERLINK "mailto:ebeaulieu@bostonpublicschools.org" \t "_blank" </w:instrText>
                      </w:r>
                      <w:r w:rsidRPr="002F0302">
                        <w:rPr>
                          <w:rFonts w:eastAsia="Times New Roman" w:cs="Times New Roman"/>
                          <w:color w:val="222222"/>
                          <w:shd w:val="clear" w:color="auto" w:fill="FFFFFF"/>
                        </w:rPr>
                      </w:r>
                      <w:r w:rsidRPr="002F0302">
                        <w:rPr>
                          <w:rFonts w:eastAsia="Times New Roman" w:cs="Times New Roman"/>
                          <w:color w:val="222222"/>
                          <w:shd w:val="clear" w:color="auto" w:fill="FFFFFF"/>
                        </w:rPr>
                        <w:fldChar w:fldCharType="separate"/>
                      </w:r>
                      <w:r w:rsidRPr="002F0302">
                        <w:rPr>
                          <w:rStyle w:val="Hyperlink"/>
                          <w:rFonts w:eastAsia="Times New Roman" w:cs="Times New Roman"/>
                          <w:color w:val="1155CC"/>
                          <w:shd w:val="clear" w:color="auto" w:fill="FFFFFF"/>
                        </w:rPr>
                        <w:t>ebeaulieu@bostonpublicschools.org</w:t>
                      </w:r>
                      <w:r w:rsidRPr="002F0302">
                        <w:rPr>
                          <w:rFonts w:eastAsia="Times New Roman" w:cs="Times New Roman"/>
                          <w:color w:val="222222"/>
                          <w:shd w:val="clear" w:color="auto" w:fill="FFFFFF"/>
                        </w:rPr>
                        <w:fldChar w:fldCharType="end"/>
                      </w:r>
                    </w:p>
                    <w:p w14:paraId="2C23AF9A" w14:textId="53860658" w:rsidR="00D244BE" w:rsidRPr="00722E0B" w:rsidRDefault="00D244BE" w:rsidP="009749F7">
                      <w:pPr>
                        <w:spacing w:after="0" w:line="240" w:lineRule="auto"/>
                        <w:rPr>
                          <w:rFonts w:asciiTheme="majorHAnsi" w:hAnsiTheme="majorHAnsi"/>
                          <w:color w:val="2F5897" w:themeColor="text2"/>
                        </w:rPr>
                      </w:pPr>
                    </w:p>
                  </w:txbxContent>
                </v:textbox>
              </v:shape>
            </w:pict>
          </mc:Fallback>
        </mc:AlternateContent>
      </w:r>
      <w:r w:rsidR="00176692">
        <w:rPr>
          <w:rFonts w:ascii="Times New Roman" w:eastAsia="Times New Roman" w:hAnsi="Times New Roman" w:cs="Times New Roman"/>
          <w:b/>
          <w:i w:val="0"/>
          <w:noProof/>
          <w:sz w:val="24"/>
          <w:szCs w:val="24"/>
        </w:rPr>
        <mc:AlternateContent>
          <mc:Choice Requires="wps">
            <w:drawing>
              <wp:anchor distT="0" distB="0" distL="114300" distR="114300" simplePos="0" relativeHeight="251755520" behindDoc="0" locked="0" layoutInCell="1" allowOverlap="1" wp14:anchorId="672EEFE2" wp14:editId="4852823E">
                <wp:simplePos x="0" y="0"/>
                <wp:positionH relativeFrom="column">
                  <wp:posOffset>4215765</wp:posOffset>
                </wp:positionH>
                <wp:positionV relativeFrom="paragraph">
                  <wp:posOffset>-626745</wp:posOffset>
                </wp:positionV>
                <wp:extent cx="2527935" cy="3712845"/>
                <wp:effectExtent l="0" t="0" r="37465" b="20955"/>
                <wp:wrapNone/>
                <wp:docPr id="4" name="Text Box 4"/>
                <wp:cNvGraphicFramePr/>
                <a:graphic xmlns:a="http://schemas.openxmlformats.org/drawingml/2006/main">
                  <a:graphicData uri="http://schemas.microsoft.com/office/word/2010/wordprocessingShape">
                    <wps:wsp>
                      <wps:cNvSpPr txBox="1"/>
                      <wps:spPr>
                        <a:xfrm>
                          <a:off x="0" y="0"/>
                          <a:ext cx="2527935" cy="371284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720AEF" w14:textId="1832A9D8" w:rsidR="00D244BE" w:rsidRPr="00F909CB" w:rsidRDefault="00D244BE" w:rsidP="0075510E">
                            <w:pPr>
                              <w:shd w:val="clear" w:color="auto" w:fill="FFFFFF"/>
                              <w:spacing w:after="0" w:line="240" w:lineRule="auto"/>
                              <w:jc w:val="center"/>
                              <w:rPr>
                                <w:rFonts w:eastAsia="Times New Roman" w:cs="Arial"/>
                                <w:b/>
                                <w:sz w:val="24"/>
                                <w:szCs w:val="24"/>
                                <w:lang w:eastAsia="en-US"/>
                              </w:rPr>
                            </w:pPr>
                            <w:r w:rsidRPr="00F909CB">
                              <w:rPr>
                                <w:rFonts w:eastAsia="Times New Roman" w:cs="Arial"/>
                                <w:b/>
                                <w:sz w:val="24"/>
                                <w:szCs w:val="24"/>
                                <w:lang w:eastAsia="en-US"/>
                              </w:rPr>
                              <w:t>Box Tops for Education</w:t>
                            </w:r>
                          </w:p>
                          <w:p w14:paraId="131CCD3E" w14:textId="2BA8EE37" w:rsidR="00D244BE" w:rsidRPr="00F909CB" w:rsidRDefault="00D244BE" w:rsidP="0075510E">
                            <w:pPr>
                              <w:shd w:val="clear" w:color="auto" w:fill="FFFFFF"/>
                              <w:spacing w:after="0" w:line="240" w:lineRule="auto"/>
                              <w:rPr>
                                <w:rFonts w:eastAsia="Times New Roman" w:cs="Arial"/>
                                <w:sz w:val="24"/>
                                <w:szCs w:val="24"/>
                                <w:lang w:eastAsia="en-US"/>
                              </w:rPr>
                            </w:pPr>
                            <w:r w:rsidRPr="00F909CB">
                              <w:rPr>
                                <w:rFonts w:eastAsia="Times New Roman" w:cs="Arial"/>
                                <w:sz w:val="24"/>
                                <w:szCs w:val="24"/>
                                <w:lang w:eastAsia="en-US"/>
                              </w:rPr>
                              <w:t xml:space="preserve">The SPC will continue to collect Box Top for Education certificates. They can be found on many popular products that you purchase every day.  Please clip them and send them in to school. You will find a bright pink box in the lobby of each campus to store these box tops. </w:t>
                            </w:r>
                          </w:p>
                          <w:p w14:paraId="54E616F2" w14:textId="77777777" w:rsidR="00D244BE" w:rsidRPr="0075510E" w:rsidRDefault="00D244BE" w:rsidP="0075510E">
                            <w:pPr>
                              <w:spacing w:after="0" w:line="240" w:lineRule="auto"/>
                              <w:rPr>
                                <w:rFonts w:asciiTheme="majorHAnsi" w:hAnsiTheme="majorHAnsi"/>
                                <w:color w:val="FF0000"/>
                              </w:rPr>
                            </w:pPr>
                          </w:p>
                          <w:p w14:paraId="447D8740" w14:textId="277A51F6" w:rsidR="00D244BE" w:rsidRPr="00A07786" w:rsidRDefault="00D244BE" w:rsidP="0075510E">
                            <w:pPr>
                              <w:spacing w:after="0" w:line="240" w:lineRule="auto"/>
                              <w:rPr>
                                <w:rFonts w:asciiTheme="majorHAnsi" w:hAnsiTheme="majorHAnsi"/>
                                <w:b/>
                                <w:color w:val="FF0000"/>
                                <w:sz w:val="24"/>
                                <w:szCs w:val="24"/>
                              </w:rPr>
                            </w:pPr>
                            <w:r>
                              <w:rPr>
                                <w:noProof/>
                                <w:lang w:eastAsia="en-US"/>
                              </w:rPr>
                              <w:drawing>
                                <wp:inline distT="0" distB="0" distL="0" distR="0" wp14:anchorId="76B9A103" wp14:editId="353B761C">
                                  <wp:extent cx="2178885" cy="1252220"/>
                                  <wp:effectExtent l="0" t="0" r="5715" b="0"/>
                                  <wp:docPr id="6" name="Picture 6" descr="http://cdn.sheknows.com/articles/2011/08/box-tops-for-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heknows.com/articles/2011/08/box-tops-for-educa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9955" cy="1252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31.95pt;margin-top:-49.3pt;width:199.05pt;height:29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" fillcolor="white [3201]" strokecolor="#6076b4 [3204]" strokeweight="2.25pt">
                <v:textbox>
                  <w:txbxContent>
                    <w:p w14:paraId="63720AEF" w14:textId="1832A9D8" w:rsidR="00D244BE" w:rsidRPr="00F909CB" w:rsidRDefault="00D244BE" w:rsidP="0075510E">
                      <w:pPr>
                        <w:shd w:val="clear" w:color="auto" w:fill="FFFFFF"/>
                        <w:spacing w:after="0" w:line="240" w:lineRule="auto"/>
                        <w:jc w:val="center"/>
                        <w:rPr>
                          <w:rFonts w:eastAsia="Times New Roman" w:cs="Arial"/>
                          <w:b/>
                          <w:sz w:val="24"/>
                          <w:szCs w:val="24"/>
                          <w:lang w:eastAsia="en-US"/>
                        </w:rPr>
                      </w:pPr>
                      <w:r w:rsidRPr="00F909CB">
                        <w:rPr>
                          <w:rFonts w:eastAsia="Times New Roman" w:cs="Arial"/>
                          <w:b/>
                          <w:sz w:val="24"/>
                          <w:szCs w:val="24"/>
                          <w:lang w:eastAsia="en-US"/>
                        </w:rPr>
                        <w:t>Box Tops for Education</w:t>
                      </w:r>
                    </w:p>
                    <w:p w14:paraId="131CCD3E" w14:textId="2BA8EE37" w:rsidR="00D244BE" w:rsidRPr="00F909CB" w:rsidRDefault="00D244BE" w:rsidP="0075510E">
                      <w:pPr>
                        <w:shd w:val="clear" w:color="auto" w:fill="FFFFFF"/>
                        <w:spacing w:after="0" w:line="240" w:lineRule="auto"/>
                        <w:rPr>
                          <w:rFonts w:eastAsia="Times New Roman" w:cs="Arial"/>
                          <w:sz w:val="24"/>
                          <w:szCs w:val="24"/>
                          <w:lang w:eastAsia="en-US"/>
                        </w:rPr>
                      </w:pPr>
                      <w:r w:rsidRPr="00F909CB">
                        <w:rPr>
                          <w:rFonts w:eastAsia="Times New Roman" w:cs="Arial"/>
                          <w:sz w:val="24"/>
                          <w:szCs w:val="24"/>
                          <w:lang w:eastAsia="en-US"/>
                        </w:rPr>
                        <w:t xml:space="preserve">The SPC will continue to collect Box Top for Education certificates. They can be found on many popular products that you purchase every day.  Please clip them and send them in to school. You will find a bright pink box in the lobby of each campus to store these box tops. </w:t>
                      </w:r>
                    </w:p>
                    <w:p w14:paraId="54E616F2" w14:textId="77777777" w:rsidR="00D244BE" w:rsidRPr="0075510E" w:rsidRDefault="00D244BE" w:rsidP="0075510E">
                      <w:pPr>
                        <w:spacing w:after="0" w:line="240" w:lineRule="auto"/>
                        <w:rPr>
                          <w:rFonts w:asciiTheme="majorHAnsi" w:hAnsiTheme="majorHAnsi"/>
                          <w:color w:val="FF0000"/>
                        </w:rPr>
                      </w:pPr>
                    </w:p>
                    <w:p w14:paraId="447D8740" w14:textId="277A51F6" w:rsidR="00D244BE" w:rsidRPr="00A07786" w:rsidRDefault="00D244BE" w:rsidP="0075510E">
                      <w:pPr>
                        <w:spacing w:after="0" w:line="240" w:lineRule="auto"/>
                        <w:rPr>
                          <w:rFonts w:asciiTheme="majorHAnsi" w:hAnsiTheme="majorHAnsi"/>
                          <w:b/>
                          <w:color w:val="FF0000"/>
                          <w:sz w:val="24"/>
                          <w:szCs w:val="24"/>
                        </w:rPr>
                      </w:pPr>
                      <w:r>
                        <w:rPr>
                          <w:noProof/>
                          <w:lang w:eastAsia="en-US"/>
                        </w:rPr>
                        <w:drawing>
                          <wp:inline distT="0" distB="0" distL="0" distR="0" wp14:anchorId="76B9A103" wp14:editId="353B761C">
                            <wp:extent cx="2178885" cy="1252220"/>
                            <wp:effectExtent l="0" t="0" r="5715" b="0"/>
                            <wp:docPr id="6" name="Picture 6" descr="http://cdn.sheknows.com/articles/2011/08/box-tops-for-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heknows.com/articles/2011/08/box-tops-for-educa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9955" cy="1252835"/>
                                    </a:xfrm>
                                    <a:prstGeom prst="rect">
                                      <a:avLst/>
                                    </a:prstGeom>
                                    <a:noFill/>
                                    <a:ln>
                                      <a:noFill/>
                                    </a:ln>
                                  </pic:spPr>
                                </pic:pic>
                              </a:graphicData>
                            </a:graphic>
                          </wp:inline>
                        </w:drawing>
                      </w:r>
                    </w:p>
                  </w:txbxContent>
                </v:textbox>
              </v:shape>
            </w:pict>
          </mc:Fallback>
        </mc:AlternateContent>
      </w:r>
      <w:r w:rsidR="003E5921">
        <w:object w:dxaOrig="1666" w:dyaOrig="810" w14:anchorId="3BC81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41pt" o:ole="">
            <v:imagedata r:id="rId13" o:title=""/>
          </v:shape>
          <o:OLEObject Type="Embed" ProgID="Package" ShapeID="_x0000_i1025" DrawAspect="Content" ObjectID="_1377586360" r:id="rId14"/>
        </w:object>
      </w:r>
      <w:r w:rsidR="003E5921">
        <w:object w:dxaOrig="1666" w:dyaOrig="810" w14:anchorId="54E633D9">
          <v:shape id="_x0000_i1026" type="#_x0000_t75" style="width:83pt;height:41pt" o:ole="">
            <v:imagedata r:id="rId15" o:title=""/>
          </v:shape>
          <o:OLEObject Type="Embed" ProgID="Package" ShapeID="_x0000_i1026" DrawAspect="Content" ObjectID="_1377586361" r:id="rId16"/>
        </w:object>
      </w:r>
      <w:r w:rsidR="00711D07">
        <w:rPr>
          <w:noProof/>
        </w:rPr>
        <mc:AlternateContent>
          <mc:Choice Requires="wps">
            <w:drawing>
              <wp:anchor distT="0" distB="0" distL="114300" distR="114300" simplePos="0" relativeHeight="251667456" behindDoc="0" locked="0" layoutInCell="1" allowOverlap="1" wp14:anchorId="60A24A98" wp14:editId="391F7B01">
                <wp:simplePos x="0" y="0"/>
                <wp:positionH relativeFrom="column">
                  <wp:posOffset>-70485</wp:posOffset>
                </wp:positionH>
                <wp:positionV relativeFrom="paragraph">
                  <wp:posOffset>-1769745</wp:posOffset>
                </wp:positionV>
                <wp:extent cx="6724650" cy="1028700"/>
                <wp:effectExtent l="19050" t="19050" r="19050" b="19050"/>
                <wp:wrapNone/>
                <wp:docPr id="5" name="Round Diagonal Corner Rectangle 5"/>
                <wp:cNvGraphicFramePr/>
                <a:graphic xmlns:a="http://schemas.openxmlformats.org/drawingml/2006/main">
                  <a:graphicData uri="http://schemas.microsoft.com/office/word/2010/wordprocessingShape">
                    <wps:wsp>
                      <wps:cNvSpPr/>
                      <wps:spPr>
                        <a:xfrm>
                          <a:off x="0" y="0"/>
                          <a:ext cx="6724650" cy="10287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F3007" w14:textId="77777777" w:rsidR="00D244BE" w:rsidRPr="00E35593" w:rsidRDefault="00D244BE" w:rsidP="001F7586">
                            <w:pPr>
                              <w:pStyle w:val="TOC1"/>
                              <w:spacing w:after="0"/>
                              <w:jc w:val="left"/>
                            </w:pPr>
                            <w:r>
                              <w:rPr>
                                <w:rFonts w:asciiTheme="majorHAnsi" w:eastAsia="Cambria" w:hAnsiTheme="majorHAnsi" w:cs="Times New Roman"/>
                                <w:b/>
                                <w:noProof/>
                                <w:color w:val="2F5897" w:themeColor="text2"/>
                                <w:sz w:val="24"/>
                                <w:szCs w:val="24"/>
                                <w:lang w:eastAsia="en-US"/>
                              </w:rPr>
                              <w:drawing>
                                <wp:inline distT="0" distB="0" distL="0" distR="0" wp14:anchorId="0D478A76" wp14:editId="0C978073">
                                  <wp:extent cx="546815" cy="809625"/>
                                  <wp:effectExtent l="0" t="0" r="5715" b="0"/>
                                  <wp:docPr id="9" name="Picture 9" descr="C:\Users\126543\AppData\Local\Microsoft\Windows\Temporary Internet Files\Content.IE5\T3Z8FKF3\MC9003841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543\AppData\Local\Microsoft\Windows\Temporary Internet Files\Content.IE5\T3Z8FKF3\MC900384132[1].w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678" cy="816825"/>
                                          </a:xfrm>
                                          <a:prstGeom prst="rect">
                                            <a:avLst/>
                                          </a:prstGeom>
                                          <a:noFill/>
                                          <a:ln>
                                            <a:noFill/>
                                          </a:ln>
                                        </pic:spPr>
                                      </pic:pic>
                                    </a:graphicData>
                                  </a:graphic>
                                </wp:inline>
                              </w:drawing>
                            </w:r>
                          </w:p>
                          <w:p w14:paraId="725230B1" w14:textId="77777777" w:rsidR="00D244BE" w:rsidRDefault="00D244BE" w:rsidP="00E355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 o:spid="_x0000_s1030" style="position:absolute;margin-left:-5.5pt;margin-top:-139.3pt;width:529.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1028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" adj="-11796480,,5400" path="m171453,0l6724650,,6724650,,6724650,857247c6724650,951938,6647888,1028700,6553197,1028700l0,1028700,,1028700,,171453c0,76762,76762,,171453,0xe" fillcolor="#6076b4 [3204]" strokecolor="#2c385d [1604]" strokeweight="2.25pt">
                <v:stroke joinstyle="miter"/>
                <v:formulas/>
                <v:path arrowok="t" o:connecttype="custom" o:connectlocs="171453,0;6724650,0;6724650,0;6724650,857247;6553197,1028700;0,1028700;0,1028700;0,171453;171453,0" o:connectangles="0,0,0,0,0,0,0,0,0" textboxrect="0,0,6724650,1028700"/>
                <v:textbox>
                  <w:txbxContent>
                    <w:p w14:paraId="092F3007" w14:textId="77777777" w:rsidR="00D244BE" w:rsidRPr="00E35593" w:rsidRDefault="00D244BE" w:rsidP="001F7586">
                      <w:pPr>
                        <w:pStyle w:val="TOC1"/>
                        <w:spacing w:after="0"/>
                        <w:jc w:val="left"/>
                      </w:pPr>
                      <w:r>
                        <w:rPr>
                          <w:rFonts w:asciiTheme="majorHAnsi" w:eastAsia="Cambria" w:hAnsiTheme="majorHAnsi" w:cs="Times New Roman"/>
                          <w:b/>
                          <w:noProof/>
                          <w:color w:val="2F5897" w:themeColor="text2"/>
                          <w:sz w:val="24"/>
                          <w:szCs w:val="24"/>
                          <w:lang w:eastAsia="en-US"/>
                        </w:rPr>
                        <w:drawing>
                          <wp:inline distT="0" distB="0" distL="0" distR="0" wp14:anchorId="0D478A76" wp14:editId="0C978073">
                            <wp:extent cx="546815" cy="809625"/>
                            <wp:effectExtent l="0" t="0" r="5715" b="0"/>
                            <wp:docPr id="9" name="Picture 9" descr="C:\Users\126543\AppData\Local\Microsoft\Windows\Temporary Internet Files\Content.IE5\T3Z8FKF3\MC9003841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543\AppData\Local\Microsoft\Windows\Temporary Internet Files\Content.IE5\T3Z8FKF3\MC900384132[1].wm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678" cy="816825"/>
                                    </a:xfrm>
                                    <a:prstGeom prst="rect">
                                      <a:avLst/>
                                    </a:prstGeom>
                                    <a:noFill/>
                                    <a:ln>
                                      <a:noFill/>
                                    </a:ln>
                                  </pic:spPr>
                                </pic:pic>
                              </a:graphicData>
                            </a:graphic>
                          </wp:inline>
                        </w:drawing>
                      </w:r>
                    </w:p>
                    <w:p w14:paraId="725230B1" w14:textId="77777777" w:rsidR="00D244BE" w:rsidRDefault="00D244BE" w:rsidP="00E35593">
                      <w:pPr>
                        <w:jc w:val="center"/>
                      </w:pPr>
                    </w:p>
                  </w:txbxContent>
                </v:textbox>
              </v:shape>
            </w:pict>
          </mc:Fallback>
        </mc:AlternateContent>
      </w:r>
      <w:r w:rsidR="00890266">
        <w:rPr>
          <w:noProof/>
        </w:rPr>
        <mc:AlternateContent>
          <mc:Choice Requires="wps">
            <w:drawing>
              <wp:anchor distT="0" distB="0" distL="114300" distR="114300" simplePos="0" relativeHeight="251685888" behindDoc="0" locked="0" layoutInCell="1" allowOverlap="1" wp14:anchorId="0861DD95" wp14:editId="57C67069">
                <wp:simplePos x="0" y="0"/>
                <wp:positionH relativeFrom="column">
                  <wp:posOffset>758190</wp:posOffset>
                </wp:positionH>
                <wp:positionV relativeFrom="paragraph">
                  <wp:posOffset>-1655446</wp:posOffset>
                </wp:positionV>
                <wp:extent cx="5229225" cy="8096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5229225" cy="8096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B2B3F" w14:textId="77777777" w:rsidR="00D244BE" w:rsidRPr="00890266" w:rsidRDefault="00D244BE" w:rsidP="00890266">
                            <w:pPr>
                              <w:spacing w:after="0" w:line="240" w:lineRule="auto"/>
                              <w:jc w:val="center"/>
                              <w:rPr>
                                <w:sz w:val="40"/>
                                <w:szCs w:val="40"/>
                              </w:rPr>
                            </w:pPr>
                            <w:r w:rsidRPr="00890266">
                              <w:rPr>
                                <w:sz w:val="40"/>
                                <w:szCs w:val="40"/>
                              </w:rPr>
                              <w:t>Franklin D. Roosevelt School</w:t>
                            </w:r>
                          </w:p>
                          <w:p w14:paraId="6CB6D3C5" w14:textId="4EA2B852" w:rsidR="00D244BE" w:rsidRPr="00890266" w:rsidRDefault="00D244BE" w:rsidP="00890266">
                            <w:pPr>
                              <w:spacing w:after="0" w:line="240" w:lineRule="auto"/>
                              <w:jc w:val="center"/>
                              <w:rPr>
                                <w:sz w:val="40"/>
                                <w:szCs w:val="40"/>
                              </w:rPr>
                            </w:pPr>
                            <w:r w:rsidRPr="00890266">
                              <w:rPr>
                                <w:sz w:val="40"/>
                                <w:szCs w:val="40"/>
                              </w:rPr>
                              <w:t xml:space="preserve">Big Time News- </w:t>
                            </w:r>
                            <w:r>
                              <w:rPr>
                                <w:sz w:val="40"/>
                                <w:szCs w:val="40"/>
                              </w:rPr>
                              <w:t>September 9,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31" type="#_x0000_t202" style="position:absolute;margin-left:59.7pt;margin-top:-130.3pt;width:411.75pt;height:6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" fillcolor="#6076b4 [3204]" stroked="f" strokeweight="2.25pt">
                <v:textbox>
                  <w:txbxContent>
                    <w:p w14:paraId="06FB2B3F" w14:textId="77777777" w:rsidR="00D244BE" w:rsidRPr="00890266" w:rsidRDefault="00D244BE" w:rsidP="00890266">
                      <w:pPr>
                        <w:spacing w:after="0" w:line="240" w:lineRule="auto"/>
                        <w:jc w:val="center"/>
                        <w:rPr>
                          <w:sz w:val="40"/>
                          <w:szCs w:val="40"/>
                        </w:rPr>
                      </w:pPr>
                      <w:r w:rsidRPr="00890266">
                        <w:rPr>
                          <w:sz w:val="40"/>
                          <w:szCs w:val="40"/>
                        </w:rPr>
                        <w:t>Franklin D. Roosevelt School</w:t>
                      </w:r>
                    </w:p>
                    <w:p w14:paraId="6CB6D3C5" w14:textId="4EA2B852" w:rsidR="00D244BE" w:rsidRPr="00890266" w:rsidRDefault="00D244BE" w:rsidP="00890266">
                      <w:pPr>
                        <w:spacing w:after="0" w:line="240" w:lineRule="auto"/>
                        <w:jc w:val="center"/>
                        <w:rPr>
                          <w:sz w:val="40"/>
                          <w:szCs w:val="40"/>
                        </w:rPr>
                      </w:pPr>
                      <w:r w:rsidRPr="00890266">
                        <w:rPr>
                          <w:sz w:val="40"/>
                          <w:szCs w:val="40"/>
                        </w:rPr>
                        <w:t xml:space="preserve">Big Time News- </w:t>
                      </w:r>
                      <w:r>
                        <w:rPr>
                          <w:sz w:val="40"/>
                          <w:szCs w:val="40"/>
                        </w:rPr>
                        <w:t>September 9, 2015</w:t>
                      </w:r>
                    </w:p>
                  </w:txbxContent>
                </v:textbox>
              </v:shape>
            </w:pict>
          </mc:Fallback>
        </mc:AlternateContent>
      </w:r>
      <w:r w:rsidR="000025C3">
        <w:t xml:space="preserve"> </w:t>
      </w:r>
    </w:p>
    <w:p w14:paraId="758960AE" w14:textId="0D0B4053" w:rsidR="0048752D" w:rsidRPr="00353AFA" w:rsidRDefault="00CF3447" w:rsidP="00353AFA">
      <w:pPr>
        <w:pStyle w:val="Heading1"/>
        <w:rPr>
          <w:b/>
          <w:i w:val="0"/>
          <w:color w:val="auto"/>
        </w:rPr>
      </w:pPr>
      <w:r>
        <w:rPr>
          <w:b/>
          <w:i w:val="0"/>
          <w:noProof/>
          <w:color w:val="auto"/>
        </w:rPr>
        <w:lastRenderedPageBreak/>
        <mc:AlternateContent>
          <mc:Choice Requires="wps">
            <w:drawing>
              <wp:anchor distT="0" distB="0" distL="114300" distR="114300" simplePos="0" relativeHeight="251714560" behindDoc="0" locked="0" layoutInCell="1" allowOverlap="1" wp14:anchorId="1A2DDA05" wp14:editId="0B7A4654">
                <wp:simplePos x="0" y="0"/>
                <wp:positionH relativeFrom="column">
                  <wp:posOffset>-108585</wp:posOffset>
                </wp:positionH>
                <wp:positionV relativeFrom="paragraph">
                  <wp:posOffset>123824</wp:posOffset>
                </wp:positionV>
                <wp:extent cx="4140200" cy="9477375"/>
                <wp:effectExtent l="19050" t="19050" r="12700" b="28575"/>
                <wp:wrapNone/>
                <wp:docPr id="32" name="Text Box 32"/>
                <wp:cNvGraphicFramePr/>
                <a:graphic xmlns:a="http://schemas.openxmlformats.org/drawingml/2006/main">
                  <a:graphicData uri="http://schemas.microsoft.com/office/word/2010/wordprocessingShape">
                    <wps:wsp>
                      <wps:cNvSpPr txBox="1"/>
                      <wps:spPr>
                        <a:xfrm>
                          <a:off x="0" y="0"/>
                          <a:ext cx="4140200" cy="9477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04C60D" w14:textId="07B6170D" w:rsidR="00D244BE" w:rsidRPr="00B953B8" w:rsidRDefault="00D244BE" w:rsidP="00032576">
                            <w:pPr>
                              <w:spacing w:after="0" w:line="240" w:lineRule="auto"/>
                              <w:jc w:val="center"/>
                              <w:rPr>
                                <w:b/>
                                <w:sz w:val="24"/>
                                <w:szCs w:val="24"/>
                              </w:rPr>
                            </w:pPr>
                            <w:r w:rsidRPr="00B953B8">
                              <w:rPr>
                                <w:b/>
                                <w:sz w:val="24"/>
                                <w:szCs w:val="24"/>
                              </w:rPr>
                              <w:t>Welcome New Staff</w:t>
                            </w:r>
                          </w:p>
                          <w:p w14:paraId="4031E7E4" w14:textId="4A7E5463" w:rsidR="00D244BE" w:rsidRDefault="00D244BE" w:rsidP="00B761CD">
                            <w:pPr>
                              <w:spacing w:after="0" w:line="240" w:lineRule="auto"/>
                            </w:pPr>
                            <w:r w:rsidRPr="00B953B8">
                              <w:t xml:space="preserve">The Roosevelt Community is thrilled to welcome </w:t>
                            </w:r>
                            <w:r>
                              <w:t xml:space="preserve">several new staff members. Please introduce yourself to them if you see them. </w:t>
                            </w:r>
                          </w:p>
                          <w:p w14:paraId="6B7846DD" w14:textId="77777777" w:rsidR="00D244BE" w:rsidRPr="00B953B8" w:rsidRDefault="00D244BE" w:rsidP="00B761CD">
                            <w:pPr>
                              <w:spacing w:after="0" w:line="240" w:lineRule="auto"/>
                            </w:pPr>
                          </w:p>
                          <w:p w14:paraId="0E94B8E6" w14:textId="0982DE34" w:rsidR="00D244BE" w:rsidRPr="00B953B8" w:rsidRDefault="00D244BE" w:rsidP="00B761CD">
                            <w:pPr>
                              <w:spacing w:after="0" w:line="240" w:lineRule="auto"/>
                              <w:rPr>
                                <w:b/>
                              </w:rPr>
                            </w:pPr>
                            <w:r>
                              <w:rPr>
                                <w:b/>
                              </w:rPr>
                              <w:t>Caroline Meyers</w:t>
                            </w:r>
                            <w:r w:rsidRPr="00B953B8">
                              <w:rPr>
                                <w:b/>
                              </w:rPr>
                              <w:t xml:space="preserve"> School Nurse at Upper Campus</w:t>
                            </w:r>
                          </w:p>
                          <w:p w14:paraId="234848D7" w14:textId="2732D8A5" w:rsidR="00D244BE" w:rsidRDefault="00D244BE" w:rsidP="00B953B8">
                            <w:pPr>
                              <w:shd w:val="clear" w:color="auto" w:fill="FFFFFF"/>
                              <w:spacing w:after="0" w:line="240" w:lineRule="auto"/>
                              <w:rPr>
                                <w:rFonts w:eastAsia="Times New Roman" w:cs="Arial"/>
                                <w:lang w:eastAsia="en-US"/>
                              </w:rPr>
                            </w:pPr>
                            <w:r>
                              <w:rPr>
                                <w:rFonts w:eastAsia="Times New Roman" w:cs="Arial"/>
                                <w:lang w:eastAsia="en-US"/>
                              </w:rPr>
                              <w:t>“I have twenty-f</w:t>
                            </w:r>
                            <w:r w:rsidRPr="00B953B8">
                              <w:rPr>
                                <w:rFonts w:eastAsia="Times New Roman" w:cs="Arial"/>
                                <w:lang w:eastAsia="en-US"/>
                              </w:rPr>
                              <w:t>our years of experience as a school nurse for Boston Public Schools K-12. I am truly delighted to have become a member of the Roosevelt School community. I am committed to the health and wellness of all students, I am also available to provide assistance and support to families as needed.</w:t>
                            </w:r>
                            <w:r>
                              <w:rPr>
                                <w:rFonts w:eastAsia="Times New Roman" w:cs="Arial"/>
                                <w:lang w:eastAsia="en-US"/>
                              </w:rPr>
                              <w:t>”</w:t>
                            </w:r>
                          </w:p>
                          <w:p w14:paraId="1FE61FD0" w14:textId="77777777" w:rsidR="00D244BE" w:rsidRPr="00B953B8" w:rsidRDefault="00D244BE" w:rsidP="00B953B8">
                            <w:pPr>
                              <w:shd w:val="clear" w:color="auto" w:fill="FFFFFF"/>
                              <w:spacing w:after="0" w:line="240" w:lineRule="auto"/>
                              <w:rPr>
                                <w:rFonts w:eastAsia="Times New Roman" w:cs="Arial"/>
                                <w:lang w:eastAsia="en-US"/>
                              </w:rPr>
                            </w:pPr>
                          </w:p>
                          <w:p w14:paraId="121B1A5E" w14:textId="761A9D6D" w:rsidR="00D244BE" w:rsidRPr="00B953B8" w:rsidRDefault="00D244BE" w:rsidP="00F46C23">
                            <w:pPr>
                              <w:spacing w:after="0" w:line="240" w:lineRule="auto"/>
                              <w:rPr>
                                <w:rFonts w:eastAsia="Times New Roman" w:cs="Arial"/>
                                <w:b/>
                                <w:shd w:val="clear" w:color="auto" w:fill="FFFFFF"/>
                                <w:lang w:eastAsia="en-US"/>
                              </w:rPr>
                            </w:pPr>
                            <w:r w:rsidRPr="00B953B8">
                              <w:rPr>
                                <w:rFonts w:eastAsia="Times New Roman" w:cs="Arial"/>
                                <w:b/>
                                <w:shd w:val="clear" w:color="auto" w:fill="FFFFFF"/>
                                <w:lang w:eastAsia="en-US"/>
                              </w:rPr>
                              <w:t xml:space="preserve">Aimee </w:t>
                            </w:r>
                            <w:proofErr w:type="spellStart"/>
                            <w:r w:rsidRPr="00B953B8">
                              <w:rPr>
                                <w:rFonts w:eastAsia="Times New Roman" w:cs="Arial"/>
                                <w:b/>
                                <w:shd w:val="clear" w:color="auto" w:fill="FFFFFF"/>
                                <w:lang w:eastAsia="en-US"/>
                              </w:rPr>
                              <w:t>Veness</w:t>
                            </w:r>
                            <w:proofErr w:type="spellEnd"/>
                            <w:r w:rsidRPr="00B953B8">
                              <w:rPr>
                                <w:rFonts w:eastAsia="Times New Roman" w:cs="Arial"/>
                                <w:b/>
                                <w:shd w:val="clear" w:color="auto" w:fill="FFFFFF"/>
                                <w:lang w:eastAsia="en-US"/>
                              </w:rPr>
                              <w:t xml:space="preserve"> Grade 1 Inclusion Teacher </w:t>
                            </w:r>
                          </w:p>
                          <w:p w14:paraId="18A52221" w14:textId="4CF0213D" w:rsidR="00D244BE" w:rsidRPr="00B953B8" w:rsidRDefault="00D244BE" w:rsidP="00F46C23">
                            <w:pPr>
                              <w:spacing w:after="0" w:line="240" w:lineRule="auto"/>
                              <w:rPr>
                                <w:rFonts w:eastAsia="Times New Roman" w:cs="Times New Roman"/>
                                <w:lang w:eastAsia="en-US"/>
                              </w:rPr>
                            </w:pPr>
                            <w:r>
                              <w:rPr>
                                <w:rFonts w:eastAsia="Times New Roman" w:cs="Arial"/>
                                <w:shd w:val="clear" w:color="auto" w:fill="FFFFFF"/>
                                <w:lang w:eastAsia="en-US"/>
                              </w:rPr>
                              <w:t>“</w:t>
                            </w:r>
                            <w:r w:rsidRPr="00B953B8">
                              <w:rPr>
                                <w:rFonts w:eastAsia="Times New Roman" w:cs="Arial"/>
                                <w:shd w:val="clear" w:color="auto" w:fill="FFFFFF"/>
                                <w:lang w:eastAsia="en-US"/>
                              </w:rPr>
                              <w:t xml:space="preserve">While studying architecture at Tulane University, I worked and volunteered in classrooms in New Orleans public schools. After working a few years in the architecture field, I decided that the classroom is where I really want to be. I completed the </w:t>
                            </w:r>
                            <w:proofErr w:type="spellStart"/>
                            <w:r w:rsidRPr="00B953B8">
                              <w:rPr>
                                <w:rFonts w:eastAsia="Times New Roman" w:cs="Arial"/>
                                <w:shd w:val="clear" w:color="auto" w:fill="FFFFFF"/>
                                <w:lang w:eastAsia="en-US"/>
                              </w:rPr>
                              <w:t>TeachBoston</w:t>
                            </w:r>
                            <w:proofErr w:type="spellEnd"/>
                            <w:r w:rsidRPr="00B953B8">
                              <w:rPr>
                                <w:rFonts w:eastAsia="Times New Roman" w:cs="Arial"/>
                                <w:shd w:val="clear" w:color="auto" w:fill="FFFFFF"/>
                                <w:lang w:eastAsia="en-US"/>
                              </w:rPr>
                              <w:t xml:space="preserve"> program through Wheelock College, and this year will be my fourth year teaching in BPS. I have heard so many great things about the students, families and staff of the Roosevelt, and am very excited to be a part of this school!</w:t>
                            </w:r>
                            <w:r>
                              <w:rPr>
                                <w:rFonts w:eastAsia="Times New Roman" w:cs="Arial"/>
                                <w:shd w:val="clear" w:color="auto" w:fill="FFFFFF"/>
                                <w:lang w:eastAsia="en-US"/>
                              </w:rPr>
                              <w:t>”</w:t>
                            </w:r>
                          </w:p>
                          <w:p w14:paraId="271C2C41" w14:textId="77777777" w:rsidR="00D244BE" w:rsidRPr="00B953B8" w:rsidRDefault="00D244BE" w:rsidP="00B761CD">
                            <w:pPr>
                              <w:spacing w:after="0" w:line="240" w:lineRule="auto"/>
                            </w:pPr>
                          </w:p>
                          <w:p w14:paraId="1DE28529" w14:textId="329FA79B" w:rsidR="00D244BE" w:rsidRPr="00B953B8" w:rsidRDefault="00D244BE" w:rsidP="00B761CD">
                            <w:pPr>
                              <w:spacing w:after="0" w:line="240" w:lineRule="auto"/>
                              <w:rPr>
                                <w:b/>
                              </w:rPr>
                            </w:pPr>
                            <w:r>
                              <w:rPr>
                                <w:b/>
                              </w:rPr>
                              <w:t>Joni Davies</w:t>
                            </w:r>
                            <w:r w:rsidRPr="00B953B8">
                              <w:rPr>
                                <w:b/>
                              </w:rPr>
                              <w:t xml:space="preserve"> Secretary at Upper Campus</w:t>
                            </w:r>
                          </w:p>
                          <w:p w14:paraId="6C5F5D0D" w14:textId="00437617" w:rsidR="00D244BE" w:rsidRDefault="00D244BE" w:rsidP="00B761CD">
                            <w:pPr>
                              <w:spacing w:after="0" w:line="240" w:lineRule="auto"/>
                              <w:rPr>
                                <w:rFonts w:eastAsia="Times New Roman" w:cs="Arial"/>
                                <w:lang w:eastAsia="en-US"/>
                              </w:rPr>
                            </w:pPr>
                            <w:r>
                              <w:rPr>
                                <w:rFonts w:eastAsia="Times New Roman" w:cs="Arial"/>
                                <w:shd w:val="clear" w:color="auto" w:fill="FFFFFF"/>
                                <w:lang w:eastAsia="en-US"/>
                              </w:rPr>
                              <w:t>“</w:t>
                            </w:r>
                            <w:r w:rsidRPr="00B953B8">
                              <w:rPr>
                                <w:rFonts w:eastAsia="Times New Roman" w:cs="Arial"/>
                                <w:shd w:val="clear" w:color="auto" w:fill="FFFFFF"/>
                                <w:lang w:eastAsia="en-US"/>
                              </w:rPr>
                              <w:t>I have been working in Boston public schools since 2004. I am a mother of three BPS students and </w:t>
                            </w:r>
                            <w:r w:rsidRPr="00B953B8">
                              <w:rPr>
                                <w:rFonts w:eastAsia="Times New Roman" w:cs="Arial"/>
                                <w:lang w:eastAsia="en-US"/>
                              </w:rPr>
                              <w:t>I am so excited to the have opportunity to be working at the Roosevelt School in Hyde Park!</w:t>
                            </w:r>
                            <w:r>
                              <w:rPr>
                                <w:rFonts w:eastAsia="Times New Roman" w:cs="Arial"/>
                                <w:lang w:eastAsia="en-US"/>
                              </w:rPr>
                              <w:t>”</w:t>
                            </w:r>
                          </w:p>
                          <w:p w14:paraId="6CE8BE0F" w14:textId="77777777" w:rsidR="00D244BE" w:rsidRDefault="00D244BE" w:rsidP="00B761CD">
                            <w:pPr>
                              <w:spacing w:after="0" w:line="240" w:lineRule="auto"/>
                              <w:rPr>
                                <w:rFonts w:eastAsia="Times New Roman" w:cs="Arial"/>
                                <w:lang w:eastAsia="en-US"/>
                              </w:rPr>
                            </w:pPr>
                          </w:p>
                          <w:p w14:paraId="37D03279" w14:textId="492D0A86" w:rsidR="00D244BE" w:rsidRDefault="00D244BE" w:rsidP="00B761CD">
                            <w:pPr>
                              <w:spacing w:after="0" w:line="240" w:lineRule="auto"/>
                              <w:rPr>
                                <w:rFonts w:eastAsia="Times New Roman" w:cs="Arial"/>
                                <w:b/>
                                <w:lang w:eastAsia="en-US"/>
                              </w:rPr>
                            </w:pPr>
                            <w:proofErr w:type="spellStart"/>
                            <w:r w:rsidRPr="001858BE">
                              <w:rPr>
                                <w:rFonts w:eastAsia="Times New Roman" w:cs="Arial"/>
                                <w:b/>
                                <w:lang w:eastAsia="en-US"/>
                              </w:rPr>
                              <w:t>Juli</w:t>
                            </w:r>
                            <w:proofErr w:type="spellEnd"/>
                            <w:r w:rsidRPr="001858BE">
                              <w:rPr>
                                <w:rFonts w:eastAsia="Times New Roman" w:cs="Arial"/>
                                <w:b/>
                                <w:lang w:eastAsia="en-US"/>
                              </w:rPr>
                              <w:t xml:space="preserve"> </w:t>
                            </w:r>
                            <w:proofErr w:type="spellStart"/>
                            <w:r w:rsidRPr="001858BE">
                              <w:rPr>
                                <w:rFonts w:eastAsia="Times New Roman" w:cs="Arial"/>
                                <w:b/>
                                <w:lang w:eastAsia="en-US"/>
                              </w:rPr>
                              <w:t>Creedon</w:t>
                            </w:r>
                            <w:proofErr w:type="spellEnd"/>
                            <w:r w:rsidRPr="001858BE">
                              <w:rPr>
                                <w:rFonts w:eastAsia="Times New Roman" w:cs="Arial"/>
                                <w:b/>
                                <w:lang w:eastAsia="en-US"/>
                              </w:rPr>
                              <w:t xml:space="preserve"> Grade 8 Paraprofessional</w:t>
                            </w:r>
                          </w:p>
                          <w:p w14:paraId="5FF983DB" w14:textId="05E0C4A4" w:rsidR="00D244BE" w:rsidRDefault="00D244BE" w:rsidP="00B761CD">
                            <w:pPr>
                              <w:spacing w:after="0" w:line="240" w:lineRule="auto"/>
                              <w:rPr>
                                <w:rFonts w:eastAsia="Times New Roman" w:cs="Arial"/>
                                <w:lang w:eastAsia="en-US"/>
                              </w:rPr>
                            </w:pPr>
                            <w:r w:rsidRPr="007433AC">
                              <w:rPr>
                                <w:rFonts w:eastAsia="Times New Roman" w:cs="Arial"/>
                                <w:lang w:eastAsia="en-US"/>
                              </w:rPr>
                              <w:t xml:space="preserve">“ I grew up and attended the Milton Schools. After graduation, I went on tour with the Ice </w:t>
                            </w:r>
                            <w:proofErr w:type="spellStart"/>
                            <w:r w:rsidRPr="007433AC">
                              <w:rPr>
                                <w:rFonts w:eastAsia="Times New Roman" w:cs="Arial"/>
                                <w:lang w:eastAsia="en-US"/>
                              </w:rPr>
                              <w:t>Capades</w:t>
                            </w:r>
                            <w:proofErr w:type="spellEnd"/>
                            <w:r w:rsidRPr="007433AC">
                              <w:rPr>
                                <w:rFonts w:eastAsia="Times New Roman" w:cs="Arial"/>
                                <w:lang w:eastAsia="en-US"/>
                              </w:rPr>
                              <w:t>! My BPS career began at the Rodgers Middle School where my mother was the guidance counselor, until her retirement. I received my Bachelor’s Degree from Northeastern University. I am very happy to be working at the Roosevelt!”</w:t>
                            </w:r>
                          </w:p>
                          <w:p w14:paraId="1AE46D92" w14:textId="77777777" w:rsidR="00D244BE" w:rsidRDefault="00D244BE" w:rsidP="00B761CD">
                            <w:pPr>
                              <w:spacing w:after="0" w:line="240" w:lineRule="auto"/>
                              <w:rPr>
                                <w:rFonts w:eastAsia="Times New Roman" w:cs="Arial"/>
                                <w:lang w:eastAsia="en-US"/>
                              </w:rPr>
                            </w:pPr>
                          </w:p>
                          <w:p w14:paraId="1EEA1796" w14:textId="77777777" w:rsidR="00D244BE" w:rsidRPr="00430DE4" w:rsidRDefault="00D244BE" w:rsidP="00F909CB">
                            <w:pPr>
                              <w:shd w:val="clear" w:color="auto" w:fill="FFFFFF"/>
                              <w:jc w:val="center"/>
                              <w:rPr>
                                <w:b/>
                              </w:rPr>
                            </w:pPr>
                            <w:r w:rsidRPr="00430DE4">
                              <w:rPr>
                                <w:b/>
                              </w:rPr>
                              <w:t>S</w:t>
                            </w:r>
                            <w:r>
                              <w:rPr>
                                <w:b/>
                              </w:rPr>
                              <w:t>PC U</w:t>
                            </w:r>
                            <w:r w:rsidRPr="00430DE4">
                              <w:rPr>
                                <w:b/>
                              </w:rPr>
                              <w:t>pdate</w:t>
                            </w:r>
                          </w:p>
                          <w:p w14:paraId="1597A046" w14:textId="77777777" w:rsidR="00D244BE" w:rsidRPr="00430DE4" w:rsidRDefault="00D244BE" w:rsidP="00F909CB">
                            <w:pPr>
                              <w:shd w:val="clear" w:color="auto" w:fill="FFFFFF"/>
                              <w:rPr>
                                <w:rFonts w:eastAsia="Times New Roman" w:cs="Arial"/>
                                <w:color w:val="222222"/>
                                <w:lang w:eastAsia="en-US"/>
                              </w:rPr>
                            </w:pPr>
                            <w:r w:rsidRPr="00430DE4">
                              <w:rPr>
                                <w:rFonts w:eastAsia="Times New Roman" w:cs="Arial"/>
                                <w:color w:val="222222"/>
                                <w:lang w:eastAsia="en-US"/>
                              </w:rPr>
                              <w:t>Sept</w:t>
                            </w:r>
                            <w:r>
                              <w:rPr>
                                <w:rFonts w:eastAsia="Times New Roman" w:cs="Arial"/>
                                <w:color w:val="222222"/>
                                <w:lang w:eastAsia="en-US"/>
                              </w:rPr>
                              <w:t xml:space="preserve">ember SPC meeting will be held on </w:t>
                            </w:r>
                            <w:proofErr w:type="gramStart"/>
                            <w:r>
                              <w:rPr>
                                <w:rFonts w:eastAsia="Times New Roman" w:cs="Arial"/>
                                <w:color w:val="222222"/>
                                <w:lang w:eastAsia="en-US"/>
                              </w:rPr>
                              <w:t>W</w:t>
                            </w:r>
                            <w:r w:rsidRPr="00430DE4">
                              <w:rPr>
                                <w:rFonts w:eastAsia="Times New Roman" w:cs="Arial"/>
                                <w:color w:val="222222"/>
                                <w:lang w:eastAsia="en-US"/>
                              </w:rPr>
                              <w:t xml:space="preserve">ednesday </w:t>
                            </w:r>
                            <w:r>
                              <w:rPr>
                                <w:rFonts w:eastAsia="Times New Roman" w:cs="Arial"/>
                                <w:color w:val="222222"/>
                                <w:lang w:eastAsia="en-US"/>
                              </w:rPr>
                              <w:t xml:space="preserve"> September</w:t>
                            </w:r>
                            <w:proofErr w:type="gramEnd"/>
                            <w:r>
                              <w:rPr>
                                <w:rFonts w:eastAsia="Times New Roman" w:cs="Arial"/>
                                <w:color w:val="222222"/>
                                <w:lang w:eastAsia="en-US"/>
                              </w:rPr>
                              <w:t xml:space="preserve"> </w:t>
                            </w:r>
                            <w:r w:rsidRPr="00430DE4">
                              <w:rPr>
                                <w:rFonts w:eastAsia="Times New Roman" w:cs="Arial"/>
                                <w:color w:val="222222"/>
                                <w:lang w:eastAsia="en-US"/>
                              </w:rPr>
                              <w:t xml:space="preserve">30th, </w:t>
                            </w:r>
                            <w:r>
                              <w:rPr>
                                <w:rFonts w:eastAsia="Times New Roman" w:cs="Arial"/>
                                <w:color w:val="222222"/>
                                <w:lang w:eastAsia="en-US"/>
                              </w:rPr>
                              <w:t xml:space="preserve">from 6:15-7:30PM in the Upper Campus library. </w:t>
                            </w:r>
                            <w:r w:rsidRPr="00430DE4">
                              <w:rPr>
                                <w:rFonts w:eastAsia="Times New Roman" w:cs="Arial"/>
                                <w:color w:val="222222"/>
                                <w:lang w:eastAsia="en-US"/>
                              </w:rPr>
                              <w:t xml:space="preserve">This meeting will </w:t>
                            </w:r>
                            <w:r>
                              <w:rPr>
                                <w:rFonts w:eastAsia="Times New Roman" w:cs="Arial"/>
                                <w:color w:val="222222"/>
                                <w:lang w:eastAsia="en-US"/>
                              </w:rPr>
                              <w:t xml:space="preserve">re-cap last year’s </w:t>
                            </w:r>
                            <w:proofErr w:type="gramStart"/>
                            <w:r>
                              <w:rPr>
                                <w:rFonts w:eastAsia="Times New Roman" w:cs="Arial"/>
                                <w:color w:val="222222"/>
                                <w:lang w:eastAsia="en-US"/>
                              </w:rPr>
                              <w:t xml:space="preserve">activities </w:t>
                            </w:r>
                            <w:r w:rsidRPr="00430DE4">
                              <w:rPr>
                                <w:rFonts w:eastAsia="Times New Roman" w:cs="Arial"/>
                                <w:color w:val="222222"/>
                                <w:lang w:eastAsia="en-US"/>
                              </w:rPr>
                              <w:t xml:space="preserve"> </w:t>
                            </w:r>
                            <w:r>
                              <w:rPr>
                                <w:rFonts w:eastAsia="Times New Roman" w:cs="Arial"/>
                                <w:color w:val="222222"/>
                                <w:lang w:eastAsia="en-US"/>
                              </w:rPr>
                              <w:t>and</w:t>
                            </w:r>
                            <w:proofErr w:type="gramEnd"/>
                            <w:r>
                              <w:rPr>
                                <w:rFonts w:eastAsia="Times New Roman" w:cs="Arial"/>
                                <w:color w:val="222222"/>
                                <w:lang w:eastAsia="en-US"/>
                              </w:rPr>
                              <w:t xml:space="preserve"> review the roles and  responsibilities of the elected officers. Elections will take place on Wednesday October 14</w:t>
                            </w:r>
                            <w:r w:rsidRPr="00F909CB">
                              <w:rPr>
                                <w:rFonts w:eastAsia="Times New Roman" w:cs="Arial"/>
                                <w:color w:val="222222"/>
                                <w:vertAlign w:val="superscript"/>
                                <w:lang w:eastAsia="en-US"/>
                              </w:rPr>
                              <w:t>th</w:t>
                            </w:r>
                            <w:r>
                              <w:rPr>
                                <w:rFonts w:eastAsia="Times New Roman" w:cs="Arial"/>
                                <w:color w:val="222222"/>
                                <w:lang w:eastAsia="en-US"/>
                              </w:rPr>
                              <w:t xml:space="preserve"> and will be facilitated by Karla Jenkins our Family and Community Engagement </w:t>
                            </w:r>
                            <w:proofErr w:type="spellStart"/>
                            <w:r>
                              <w:rPr>
                                <w:rFonts w:eastAsia="Times New Roman" w:cs="Arial"/>
                                <w:color w:val="222222"/>
                                <w:lang w:eastAsia="en-US"/>
                              </w:rPr>
                              <w:t>Liason</w:t>
                            </w:r>
                            <w:proofErr w:type="spellEnd"/>
                            <w:r>
                              <w:rPr>
                                <w:rFonts w:eastAsia="Times New Roman" w:cs="Arial"/>
                                <w:color w:val="222222"/>
                                <w:lang w:eastAsia="en-US"/>
                              </w:rPr>
                              <w:t xml:space="preserve">. </w:t>
                            </w:r>
                          </w:p>
                          <w:p w14:paraId="3FD664E9" w14:textId="77777777" w:rsidR="00D244BE" w:rsidRDefault="00D244BE" w:rsidP="00B761CD">
                            <w:pPr>
                              <w:spacing w:after="0" w:line="240" w:lineRule="auto"/>
                              <w:rPr>
                                <w:rFonts w:eastAsia="Times New Roman" w:cs="Arial"/>
                                <w:lang w:eastAsia="en-US"/>
                              </w:rPr>
                            </w:pPr>
                          </w:p>
                          <w:p w14:paraId="484C3109" w14:textId="77777777" w:rsidR="00D244BE" w:rsidRPr="007433AC" w:rsidRDefault="00D244BE" w:rsidP="00B761CD">
                            <w:pPr>
                              <w:spacing w:after="0" w:line="240" w:lineRule="auto"/>
                              <w:rPr>
                                <w:rFonts w:eastAsia="Times New Roman" w:cs="Times New Roman"/>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8.5pt;margin-top:9.75pt;width:326pt;height:74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" fillcolor="white [3201]" strokecolor="#6076b4 [3204]" strokeweight="2.25pt">
                <v:textbox>
                  <w:txbxContent>
                    <w:p w14:paraId="3304C60D" w14:textId="07B6170D" w:rsidR="00D244BE" w:rsidRPr="00B953B8" w:rsidRDefault="00D244BE" w:rsidP="00032576">
                      <w:pPr>
                        <w:spacing w:after="0" w:line="240" w:lineRule="auto"/>
                        <w:jc w:val="center"/>
                        <w:rPr>
                          <w:b/>
                          <w:sz w:val="24"/>
                          <w:szCs w:val="24"/>
                        </w:rPr>
                      </w:pPr>
                      <w:r w:rsidRPr="00B953B8">
                        <w:rPr>
                          <w:b/>
                          <w:sz w:val="24"/>
                          <w:szCs w:val="24"/>
                        </w:rPr>
                        <w:t>Welcome New Staff</w:t>
                      </w:r>
                    </w:p>
                    <w:p w14:paraId="4031E7E4" w14:textId="4A7E5463" w:rsidR="00D244BE" w:rsidRDefault="00D244BE" w:rsidP="00B761CD">
                      <w:pPr>
                        <w:spacing w:after="0" w:line="240" w:lineRule="auto"/>
                      </w:pPr>
                      <w:r w:rsidRPr="00B953B8">
                        <w:t xml:space="preserve">The Roosevelt Community is thrilled to welcome </w:t>
                      </w:r>
                      <w:r>
                        <w:t xml:space="preserve">several new staff members. Please introduce yourself to them if you see them. </w:t>
                      </w:r>
                    </w:p>
                    <w:p w14:paraId="6B7846DD" w14:textId="77777777" w:rsidR="00D244BE" w:rsidRPr="00B953B8" w:rsidRDefault="00D244BE" w:rsidP="00B761CD">
                      <w:pPr>
                        <w:spacing w:after="0" w:line="240" w:lineRule="auto"/>
                      </w:pPr>
                    </w:p>
                    <w:p w14:paraId="0E94B8E6" w14:textId="0982DE34" w:rsidR="00D244BE" w:rsidRPr="00B953B8" w:rsidRDefault="00D244BE" w:rsidP="00B761CD">
                      <w:pPr>
                        <w:spacing w:after="0" w:line="240" w:lineRule="auto"/>
                        <w:rPr>
                          <w:b/>
                        </w:rPr>
                      </w:pPr>
                      <w:r>
                        <w:rPr>
                          <w:b/>
                        </w:rPr>
                        <w:t>Caroline Meyers</w:t>
                      </w:r>
                      <w:r w:rsidRPr="00B953B8">
                        <w:rPr>
                          <w:b/>
                        </w:rPr>
                        <w:t xml:space="preserve"> School Nurse at Upper Campus</w:t>
                      </w:r>
                    </w:p>
                    <w:p w14:paraId="234848D7" w14:textId="2732D8A5" w:rsidR="00D244BE" w:rsidRDefault="00D244BE" w:rsidP="00B953B8">
                      <w:pPr>
                        <w:shd w:val="clear" w:color="auto" w:fill="FFFFFF"/>
                        <w:spacing w:after="0" w:line="240" w:lineRule="auto"/>
                        <w:rPr>
                          <w:rFonts w:eastAsia="Times New Roman" w:cs="Arial"/>
                          <w:lang w:eastAsia="en-US"/>
                        </w:rPr>
                      </w:pPr>
                      <w:r>
                        <w:rPr>
                          <w:rFonts w:eastAsia="Times New Roman" w:cs="Arial"/>
                          <w:lang w:eastAsia="en-US"/>
                        </w:rPr>
                        <w:t>“I have twenty-f</w:t>
                      </w:r>
                      <w:r w:rsidRPr="00B953B8">
                        <w:rPr>
                          <w:rFonts w:eastAsia="Times New Roman" w:cs="Arial"/>
                          <w:lang w:eastAsia="en-US"/>
                        </w:rPr>
                        <w:t>our years of experience as a school nurse for Boston Public Schools K-12. I am truly delighted to have become a member of the Roosevelt School community. I am committed to the health and wellness of all students, I am also available to provide assistance and support to families as needed.</w:t>
                      </w:r>
                      <w:r>
                        <w:rPr>
                          <w:rFonts w:eastAsia="Times New Roman" w:cs="Arial"/>
                          <w:lang w:eastAsia="en-US"/>
                        </w:rPr>
                        <w:t>”</w:t>
                      </w:r>
                    </w:p>
                    <w:p w14:paraId="1FE61FD0" w14:textId="77777777" w:rsidR="00D244BE" w:rsidRPr="00B953B8" w:rsidRDefault="00D244BE" w:rsidP="00B953B8">
                      <w:pPr>
                        <w:shd w:val="clear" w:color="auto" w:fill="FFFFFF"/>
                        <w:spacing w:after="0" w:line="240" w:lineRule="auto"/>
                        <w:rPr>
                          <w:rFonts w:eastAsia="Times New Roman" w:cs="Arial"/>
                          <w:lang w:eastAsia="en-US"/>
                        </w:rPr>
                      </w:pPr>
                    </w:p>
                    <w:p w14:paraId="121B1A5E" w14:textId="761A9D6D" w:rsidR="00D244BE" w:rsidRPr="00B953B8" w:rsidRDefault="00D244BE" w:rsidP="00F46C23">
                      <w:pPr>
                        <w:spacing w:after="0" w:line="240" w:lineRule="auto"/>
                        <w:rPr>
                          <w:rFonts w:eastAsia="Times New Roman" w:cs="Arial"/>
                          <w:b/>
                          <w:shd w:val="clear" w:color="auto" w:fill="FFFFFF"/>
                          <w:lang w:eastAsia="en-US"/>
                        </w:rPr>
                      </w:pPr>
                      <w:r w:rsidRPr="00B953B8">
                        <w:rPr>
                          <w:rFonts w:eastAsia="Times New Roman" w:cs="Arial"/>
                          <w:b/>
                          <w:shd w:val="clear" w:color="auto" w:fill="FFFFFF"/>
                          <w:lang w:eastAsia="en-US"/>
                        </w:rPr>
                        <w:t xml:space="preserve">Aimee </w:t>
                      </w:r>
                      <w:proofErr w:type="spellStart"/>
                      <w:r w:rsidRPr="00B953B8">
                        <w:rPr>
                          <w:rFonts w:eastAsia="Times New Roman" w:cs="Arial"/>
                          <w:b/>
                          <w:shd w:val="clear" w:color="auto" w:fill="FFFFFF"/>
                          <w:lang w:eastAsia="en-US"/>
                        </w:rPr>
                        <w:t>Veness</w:t>
                      </w:r>
                      <w:proofErr w:type="spellEnd"/>
                      <w:r w:rsidRPr="00B953B8">
                        <w:rPr>
                          <w:rFonts w:eastAsia="Times New Roman" w:cs="Arial"/>
                          <w:b/>
                          <w:shd w:val="clear" w:color="auto" w:fill="FFFFFF"/>
                          <w:lang w:eastAsia="en-US"/>
                        </w:rPr>
                        <w:t xml:space="preserve"> Grade 1 Inclusion Teacher </w:t>
                      </w:r>
                    </w:p>
                    <w:p w14:paraId="18A52221" w14:textId="4CF0213D" w:rsidR="00D244BE" w:rsidRPr="00B953B8" w:rsidRDefault="00D244BE" w:rsidP="00F46C23">
                      <w:pPr>
                        <w:spacing w:after="0" w:line="240" w:lineRule="auto"/>
                        <w:rPr>
                          <w:rFonts w:eastAsia="Times New Roman" w:cs="Times New Roman"/>
                          <w:lang w:eastAsia="en-US"/>
                        </w:rPr>
                      </w:pPr>
                      <w:r>
                        <w:rPr>
                          <w:rFonts w:eastAsia="Times New Roman" w:cs="Arial"/>
                          <w:shd w:val="clear" w:color="auto" w:fill="FFFFFF"/>
                          <w:lang w:eastAsia="en-US"/>
                        </w:rPr>
                        <w:t>“</w:t>
                      </w:r>
                      <w:r w:rsidRPr="00B953B8">
                        <w:rPr>
                          <w:rFonts w:eastAsia="Times New Roman" w:cs="Arial"/>
                          <w:shd w:val="clear" w:color="auto" w:fill="FFFFFF"/>
                          <w:lang w:eastAsia="en-US"/>
                        </w:rPr>
                        <w:t xml:space="preserve">While studying architecture at Tulane University, I worked and volunteered in classrooms in New Orleans public schools. After working a few years in the architecture field, I decided that the classroom is where I really want to be. I completed the </w:t>
                      </w:r>
                      <w:proofErr w:type="spellStart"/>
                      <w:r w:rsidRPr="00B953B8">
                        <w:rPr>
                          <w:rFonts w:eastAsia="Times New Roman" w:cs="Arial"/>
                          <w:shd w:val="clear" w:color="auto" w:fill="FFFFFF"/>
                          <w:lang w:eastAsia="en-US"/>
                        </w:rPr>
                        <w:t>TeachBoston</w:t>
                      </w:r>
                      <w:proofErr w:type="spellEnd"/>
                      <w:r w:rsidRPr="00B953B8">
                        <w:rPr>
                          <w:rFonts w:eastAsia="Times New Roman" w:cs="Arial"/>
                          <w:shd w:val="clear" w:color="auto" w:fill="FFFFFF"/>
                          <w:lang w:eastAsia="en-US"/>
                        </w:rPr>
                        <w:t xml:space="preserve"> program through Wheelock College, and this year will be my fourth year teaching in BPS. I have heard so many great things about the students, families and staff of the Roosevelt, and am very excited to be a part of this school!</w:t>
                      </w:r>
                      <w:r>
                        <w:rPr>
                          <w:rFonts w:eastAsia="Times New Roman" w:cs="Arial"/>
                          <w:shd w:val="clear" w:color="auto" w:fill="FFFFFF"/>
                          <w:lang w:eastAsia="en-US"/>
                        </w:rPr>
                        <w:t>”</w:t>
                      </w:r>
                    </w:p>
                    <w:p w14:paraId="271C2C41" w14:textId="77777777" w:rsidR="00D244BE" w:rsidRPr="00B953B8" w:rsidRDefault="00D244BE" w:rsidP="00B761CD">
                      <w:pPr>
                        <w:spacing w:after="0" w:line="240" w:lineRule="auto"/>
                      </w:pPr>
                    </w:p>
                    <w:p w14:paraId="1DE28529" w14:textId="329FA79B" w:rsidR="00D244BE" w:rsidRPr="00B953B8" w:rsidRDefault="00D244BE" w:rsidP="00B761CD">
                      <w:pPr>
                        <w:spacing w:after="0" w:line="240" w:lineRule="auto"/>
                        <w:rPr>
                          <w:b/>
                        </w:rPr>
                      </w:pPr>
                      <w:r>
                        <w:rPr>
                          <w:b/>
                        </w:rPr>
                        <w:t>Joni Davies</w:t>
                      </w:r>
                      <w:r w:rsidRPr="00B953B8">
                        <w:rPr>
                          <w:b/>
                        </w:rPr>
                        <w:t xml:space="preserve"> Secretary at Upper Campus</w:t>
                      </w:r>
                    </w:p>
                    <w:p w14:paraId="6C5F5D0D" w14:textId="00437617" w:rsidR="00D244BE" w:rsidRDefault="00D244BE" w:rsidP="00B761CD">
                      <w:pPr>
                        <w:spacing w:after="0" w:line="240" w:lineRule="auto"/>
                        <w:rPr>
                          <w:rFonts w:eastAsia="Times New Roman" w:cs="Arial"/>
                          <w:lang w:eastAsia="en-US"/>
                        </w:rPr>
                      </w:pPr>
                      <w:r>
                        <w:rPr>
                          <w:rFonts w:eastAsia="Times New Roman" w:cs="Arial"/>
                          <w:shd w:val="clear" w:color="auto" w:fill="FFFFFF"/>
                          <w:lang w:eastAsia="en-US"/>
                        </w:rPr>
                        <w:t>“</w:t>
                      </w:r>
                      <w:r w:rsidRPr="00B953B8">
                        <w:rPr>
                          <w:rFonts w:eastAsia="Times New Roman" w:cs="Arial"/>
                          <w:shd w:val="clear" w:color="auto" w:fill="FFFFFF"/>
                          <w:lang w:eastAsia="en-US"/>
                        </w:rPr>
                        <w:t>I have been working in Boston public schools since 2004. I am a mother of three BPS students and </w:t>
                      </w:r>
                      <w:r w:rsidRPr="00B953B8">
                        <w:rPr>
                          <w:rFonts w:eastAsia="Times New Roman" w:cs="Arial"/>
                          <w:lang w:eastAsia="en-US"/>
                        </w:rPr>
                        <w:t>I am so excited to the have opportunity to be working at the Roosevelt School in Hyde Park!</w:t>
                      </w:r>
                      <w:r>
                        <w:rPr>
                          <w:rFonts w:eastAsia="Times New Roman" w:cs="Arial"/>
                          <w:lang w:eastAsia="en-US"/>
                        </w:rPr>
                        <w:t>”</w:t>
                      </w:r>
                    </w:p>
                    <w:p w14:paraId="6CE8BE0F" w14:textId="77777777" w:rsidR="00D244BE" w:rsidRDefault="00D244BE" w:rsidP="00B761CD">
                      <w:pPr>
                        <w:spacing w:after="0" w:line="240" w:lineRule="auto"/>
                        <w:rPr>
                          <w:rFonts w:eastAsia="Times New Roman" w:cs="Arial"/>
                          <w:lang w:eastAsia="en-US"/>
                        </w:rPr>
                      </w:pPr>
                    </w:p>
                    <w:p w14:paraId="37D03279" w14:textId="492D0A86" w:rsidR="00D244BE" w:rsidRDefault="00D244BE" w:rsidP="00B761CD">
                      <w:pPr>
                        <w:spacing w:after="0" w:line="240" w:lineRule="auto"/>
                        <w:rPr>
                          <w:rFonts w:eastAsia="Times New Roman" w:cs="Arial"/>
                          <w:b/>
                          <w:lang w:eastAsia="en-US"/>
                        </w:rPr>
                      </w:pPr>
                      <w:proofErr w:type="spellStart"/>
                      <w:r w:rsidRPr="001858BE">
                        <w:rPr>
                          <w:rFonts w:eastAsia="Times New Roman" w:cs="Arial"/>
                          <w:b/>
                          <w:lang w:eastAsia="en-US"/>
                        </w:rPr>
                        <w:t>Juli</w:t>
                      </w:r>
                      <w:proofErr w:type="spellEnd"/>
                      <w:r w:rsidRPr="001858BE">
                        <w:rPr>
                          <w:rFonts w:eastAsia="Times New Roman" w:cs="Arial"/>
                          <w:b/>
                          <w:lang w:eastAsia="en-US"/>
                        </w:rPr>
                        <w:t xml:space="preserve"> </w:t>
                      </w:r>
                      <w:proofErr w:type="spellStart"/>
                      <w:r w:rsidRPr="001858BE">
                        <w:rPr>
                          <w:rFonts w:eastAsia="Times New Roman" w:cs="Arial"/>
                          <w:b/>
                          <w:lang w:eastAsia="en-US"/>
                        </w:rPr>
                        <w:t>Creedon</w:t>
                      </w:r>
                      <w:proofErr w:type="spellEnd"/>
                      <w:r w:rsidRPr="001858BE">
                        <w:rPr>
                          <w:rFonts w:eastAsia="Times New Roman" w:cs="Arial"/>
                          <w:b/>
                          <w:lang w:eastAsia="en-US"/>
                        </w:rPr>
                        <w:t xml:space="preserve"> Grade 8 Paraprofessional</w:t>
                      </w:r>
                    </w:p>
                    <w:p w14:paraId="5FF983DB" w14:textId="05E0C4A4" w:rsidR="00D244BE" w:rsidRDefault="00D244BE" w:rsidP="00B761CD">
                      <w:pPr>
                        <w:spacing w:after="0" w:line="240" w:lineRule="auto"/>
                        <w:rPr>
                          <w:rFonts w:eastAsia="Times New Roman" w:cs="Arial"/>
                          <w:lang w:eastAsia="en-US"/>
                        </w:rPr>
                      </w:pPr>
                      <w:r w:rsidRPr="007433AC">
                        <w:rPr>
                          <w:rFonts w:eastAsia="Times New Roman" w:cs="Arial"/>
                          <w:lang w:eastAsia="en-US"/>
                        </w:rPr>
                        <w:t xml:space="preserve">“ I grew up and attended the Milton Schools. After graduation, I went on tour with the Ice </w:t>
                      </w:r>
                      <w:proofErr w:type="spellStart"/>
                      <w:r w:rsidRPr="007433AC">
                        <w:rPr>
                          <w:rFonts w:eastAsia="Times New Roman" w:cs="Arial"/>
                          <w:lang w:eastAsia="en-US"/>
                        </w:rPr>
                        <w:t>Capades</w:t>
                      </w:r>
                      <w:proofErr w:type="spellEnd"/>
                      <w:r w:rsidRPr="007433AC">
                        <w:rPr>
                          <w:rFonts w:eastAsia="Times New Roman" w:cs="Arial"/>
                          <w:lang w:eastAsia="en-US"/>
                        </w:rPr>
                        <w:t>! My BPS career began at the Rodgers Middle School where my mother was the guidance counselor, until her retirement. I received my Bachelor’s Degree from Northeastern University. I am very happy to be working at the Roosevelt!”</w:t>
                      </w:r>
                    </w:p>
                    <w:p w14:paraId="1AE46D92" w14:textId="77777777" w:rsidR="00D244BE" w:rsidRDefault="00D244BE" w:rsidP="00B761CD">
                      <w:pPr>
                        <w:spacing w:after="0" w:line="240" w:lineRule="auto"/>
                        <w:rPr>
                          <w:rFonts w:eastAsia="Times New Roman" w:cs="Arial"/>
                          <w:lang w:eastAsia="en-US"/>
                        </w:rPr>
                      </w:pPr>
                    </w:p>
                    <w:p w14:paraId="1EEA1796" w14:textId="77777777" w:rsidR="00D244BE" w:rsidRPr="00430DE4" w:rsidRDefault="00D244BE" w:rsidP="00F909CB">
                      <w:pPr>
                        <w:shd w:val="clear" w:color="auto" w:fill="FFFFFF"/>
                        <w:jc w:val="center"/>
                        <w:rPr>
                          <w:b/>
                        </w:rPr>
                      </w:pPr>
                      <w:r w:rsidRPr="00430DE4">
                        <w:rPr>
                          <w:b/>
                        </w:rPr>
                        <w:t>S</w:t>
                      </w:r>
                      <w:r>
                        <w:rPr>
                          <w:b/>
                        </w:rPr>
                        <w:t>PC U</w:t>
                      </w:r>
                      <w:r w:rsidRPr="00430DE4">
                        <w:rPr>
                          <w:b/>
                        </w:rPr>
                        <w:t>pdate</w:t>
                      </w:r>
                    </w:p>
                    <w:p w14:paraId="1597A046" w14:textId="77777777" w:rsidR="00D244BE" w:rsidRPr="00430DE4" w:rsidRDefault="00D244BE" w:rsidP="00F909CB">
                      <w:pPr>
                        <w:shd w:val="clear" w:color="auto" w:fill="FFFFFF"/>
                        <w:rPr>
                          <w:rFonts w:eastAsia="Times New Roman" w:cs="Arial"/>
                          <w:color w:val="222222"/>
                          <w:lang w:eastAsia="en-US"/>
                        </w:rPr>
                      </w:pPr>
                      <w:r w:rsidRPr="00430DE4">
                        <w:rPr>
                          <w:rFonts w:eastAsia="Times New Roman" w:cs="Arial"/>
                          <w:color w:val="222222"/>
                          <w:lang w:eastAsia="en-US"/>
                        </w:rPr>
                        <w:t>Sept</w:t>
                      </w:r>
                      <w:r>
                        <w:rPr>
                          <w:rFonts w:eastAsia="Times New Roman" w:cs="Arial"/>
                          <w:color w:val="222222"/>
                          <w:lang w:eastAsia="en-US"/>
                        </w:rPr>
                        <w:t xml:space="preserve">ember SPC meeting will be held on </w:t>
                      </w:r>
                      <w:proofErr w:type="gramStart"/>
                      <w:r>
                        <w:rPr>
                          <w:rFonts w:eastAsia="Times New Roman" w:cs="Arial"/>
                          <w:color w:val="222222"/>
                          <w:lang w:eastAsia="en-US"/>
                        </w:rPr>
                        <w:t>W</w:t>
                      </w:r>
                      <w:r w:rsidRPr="00430DE4">
                        <w:rPr>
                          <w:rFonts w:eastAsia="Times New Roman" w:cs="Arial"/>
                          <w:color w:val="222222"/>
                          <w:lang w:eastAsia="en-US"/>
                        </w:rPr>
                        <w:t xml:space="preserve">ednesday </w:t>
                      </w:r>
                      <w:r>
                        <w:rPr>
                          <w:rFonts w:eastAsia="Times New Roman" w:cs="Arial"/>
                          <w:color w:val="222222"/>
                          <w:lang w:eastAsia="en-US"/>
                        </w:rPr>
                        <w:t xml:space="preserve"> September</w:t>
                      </w:r>
                      <w:proofErr w:type="gramEnd"/>
                      <w:r>
                        <w:rPr>
                          <w:rFonts w:eastAsia="Times New Roman" w:cs="Arial"/>
                          <w:color w:val="222222"/>
                          <w:lang w:eastAsia="en-US"/>
                        </w:rPr>
                        <w:t xml:space="preserve"> </w:t>
                      </w:r>
                      <w:r w:rsidRPr="00430DE4">
                        <w:rPr>
                          <w:rFonts w:eastAsia="Times New Roman" w:cs="Arial"/>
                          <w:color w:val="222222"/>
                          <w:lang w:eastAsia="en-US"/>
                        </w:rPr>
                        <w:t xml:space="preserve">30th, </w:t>
                      </w:r>
                      <w:r>
                        <w:rPr>
                          <w:rFonts w:eastAsia="Times New Roman" w:cs="Arial"/>
                          <w:color w:val="222222"/>
                          <w:lang w:eastAsia="en-US"/>
                        </w:rPr>
                        <w:t xml:space="preserve">from 6:15-7:30PM in the Upper Campus library. </w:t>
                      </w:r>
                      <w:r w:rsidRPr="00430DE4">
                        <w:rPr>
                          <w:rFonts w:eastAsia="Times New Roman" w:cs="Arial"/>
                          <w:color w:val="222222"/>
                          <w:lang w:eastAsia="en-US"/>
                        </w:rPr>
                        <w:t xml:space="preserve">This meeting will </w:t>
                      </w:r>
                      <w:r>
                        <w:rPr>
                          <w:rFonts w:eastAsia="Times New Roman" w:cs="Arial"/>
                          <w:color w:val="222222"/>
                          <w:lang w:eastAsia="en-US"/>
                        </w:rPr>
                        <w:t xml:space="preserve">re-cap last year’s </w:t>
                      </w:r>
                      <w:proofErr w:type="gramStart"/>
                      <w:r>
                        <w:rPr>
                          <w:rFonts w:eastAsia="Times New Roman" w:cs="Arial"/>
                          <w:color w:val="222222"/>
                          <w:lang w:eastAsia="en-US"/>
                        </w:rPr>
                        <w:t xml:space="preserve">activities </w:t>
                      </w:r>
                      <w:r w:rsidRPr="00430DE4">
                        <w:rPr>
                          <w:rFonts w:eastAsia="Times New Roman" w:cs="Arial"/>
                          <w:color w:val="222222"/>
                          <w:lang w:eastAsia="en-US"/>
                        </w:rPr>
                        <w:t xml:space="preserve"> </w:t>
                      </w:r>
                      <w:r>
                        <w:rPr>
                          <w:rFonts w:eastAsia="Times New Roman" w:cs="Arial"/>
                          <w:color w:val="222222"/>
                          <w:lang w:eastAsia="en-US"/>
                        </w:rPr>
                        <w:t>and</w:t>
                      </w:r>
                      <w:proofErr w:type="gramEnd"/>
                      <w:r>
                        <w:rPr>
                          <w:rFonts w:eastAsia="Times New Roman" w:cs="Arial"/>
                          <w:color w:val="222222"/>
                          <w:lang w:eastAsia="en-US"/>
                        </w:rPr>
                        <w:t xml:space="preserve"> review the roles and  responsibilities of the elected officers. Elections will take place on Wednesday October 14</w:t>
                      </w:r>
                      <w:r w:rsidRPr="00F909CB">
                        <w:rPr>
                          <w:rFonts w:eastAsia="Times New Roman" w:cs="Arial"/>
                          <w:color w:val="222222"/>
                          <w:vertAlign w:val="superscript"/>
                          <w:lang w:eastAsia="en-US"/>
                        </w:rPr>
                        <w:t>th</w:t>
                      </w:r>
                      <w:r>
                        <w:rPr>
                          <w:rFonts w:eastAsia="Times New Roman" w:cs="Arial"/>
                          <w:color w:val="222222"/>
                          <w:lang w:eastAsia="en-US"/>
                        </w:rPr>
                        <w:t xml:space="preserve"> and will be facilitated by Karla Jenkins our Family and Community Engagement </w:t>
                      </w:r>
                      <w:proofErr w:type="spellStart"/>
                      <w:r>
                        <w:rPr>
                          <w:rFonts w:eastAsia="Times New Roman" w:cs="Arial"/>
                          <w:color w:val="222222"/>
                          <w:lang w:eastAsia="en-US"/>
                        </w:rPr>
                        <w:t>Liason</w:t>
                      </w:r>
                      <w:proofErr w:type="spellEnd"/>
                      <w:r>
                        <w:rPr>
                          <w:rFonts w:eastAsia="Times New Roman" w:cs="Arial"/>
                          <w:color w:val="222222"/>
                          <w:lang w:eastAsia="en-US"/>
                        </w:rPr>
                        <w:t xml:space="preserve">. </w:t>
                      </w:r>
                    </w:p>
                    <w:p w14:paraId="3FD664E9" w14:textId="77777777" w:rsidR="00D244BE" w:rsidRDefault="00D244BE" w:rsidP="00B761CD">
                      <w:pPr>
                        <w:spacing w:after="0" w:line="240" w:lineRule="auto"/>
                        <w:rPr>
                          <w:rFonts w:eastAsia="Times New Roman" w:cs="Arial"/>
                          <w:lang w:eastAsia="en-US"/>
                        </w:rPr>
                      </w:pPr>
                    </w:p>
                    <w:p w14:paraId="484C3109" w14:textId="77777777" w:rsidR="00D244BE" w:rsidRPr="007433AC" w:rsidRDefault="00D244BE" w:rsidP="00B761CD">
                      <w:pPr>
                        <w:spacing w:after="0" w:line="240" w:lineRule="auto"/>
                        <w:rPr>
                          <w:rFonts w:eastAsia="Times New Roman" w:cs="Times New Roman"/>
                          <w:lang w:eastAsia="en-US"/>
                        </w:rPr>
                      </w:pPr>
                    </w:p>
                  </w:txbxContent>
                </v:textbox>
              </v:shape>
            </w:pict>
          </mc:Fallback>
        </mc:AlternateContent>
      </w:r>
    </w:p>
    <w:p w14:paraId="324EE8A0" w14:textId="32367DE3" w:rsidR="0048752D" w:rsidRDefault="0048752D" w:rsidP="00E35593">
      <w:pPr>
        <w:pStyle w:val="Heading1"/>
        <w:jc w:val="center"/>
        <w:rPr>
          <w:b/>
          <w:i w:val="0"/>
          <w:color w:val="auto"/>
        </w:rPr>
      </w:pPr>
    </w:p>
    <w:p w14:paraId="183F0DE1" w14:textId="0F1AD9E4" w:rsidR="0048752D" w:rsidRDefault="0048752D" w:rsidP="00E35593">
      <w:pPr>
        <w:pStyle w:val="Heading1"/>
        <w:jc w:val="center"/>
        <w:rPr>
          <w:b/>
          <w:i w:val="0"/>
          <w:color w:val="auto"/>
        </w:rPr>
      </w:pPr>
    </w:p>
    <w:p w14:paraId="46043CB7" w14:textId="3AFCCF8C" w:rsidR="0048752D" w:rsidRDefault="0048752D" w:rsidP="00E35593">
      <w:pPr>
        <w:pStyle w:val="Heading1"/>
        <w:jc w:val="center"/>
        <w:rPr>
          <w:b/>
          <w:i w:val="0"/>
          <w:color w:val="auto"/>
        </w:rPr>
      </w:pPr>
    </w:p>
    <w:p w14:paraId="2B9A195D" w14:textId="331717B4" w:rsidR="0048752D" w:rsidRDefault="0048752D" w:rsidP="00E35593">
      <w:pPr>
        <w:pStyle w:val="Heading1"/>
        <w:jc w:val="center"/>
        <w:rPr>
          <w:b/>
          <w:i w:val="0"/>
          <w:color w:val="auto"/>
        </w:rPr>
      </w:pPr>
    </w:p>
    <w:p w14:paraId="51CBD94E" w14:textId="77777777" w:rsidR="0048752D" w:rsidRDefault="0048752D" w:rsidP="00E35593">
      <w:pPr>
        <w:pStyle w:val="Heading1"/>
        <w:jc w:val="center"/>
        <w:rPr>
          <w:b/>
          <w:i w:val="0"/>
          <w:color w:val="auto"/>
        </w:rPr>
      </w:pPr>
    </w:p>
    <w:p w14:paraId="145C5AFB" w14:textId="4C2ECC7E" w:rsidR="0048752D" w:rsidRDefault="0048752D" w:rsidP="00E35593">
      <w:pPr>
        <w:pStyle w:val="Heading1"/>
        <w:jc w:val="center"/>
        <w:rPr>
          <w:b/>
          <w:i w:val="0"/>
          <w:color w:val="auto"/>
        </w:rPr>
      </w:pPr>
    </w:p>
    <w:p w14:paraId="361B1A43" w14:textId="47EDDB45" w:rsidR="0048752D" w:rsidRDefault="0048752D" w:rsidP="00E35593">
      <w:pPr>
        <w:pStyle w:val="Heading1"/>
        <w:jc w:val="center"/>
        <w:rPr>
          <w:b/>
          <w:i w:val="0"/>
          <w:color w:val="auto"/>
        </w:rPr>
      </w:pPr>
    </w:p>
    <w:p w14:paraId="48CB5654" w14:textId="06432E15" w:rsidR="0048752D" w:rsidRDefault="0048752D" w:rsidP="00E35593">
      <w:pPr>
        <w:pStyle w:val="Heading1"/>
        <w:jc w:val="center"/>
        <w:rPr>
          <w:b/>
          <w:i w:val="0"/>
          <w:color w:val="auto"/>
        </w:rPr>
      </w:pPr>
    </w:p>
    <w:p w14:paraId="3BBBB420" w14:textId="77777777" w:rsidR="0048752D" w:rsidRDefault="0048752D" w:rsidP="00E35593">
      <w:pPr>
        <w:pStyle w:val="Heading1"/>
        <w:jc w:val="center"/>
        <w:rPr>
          <w:b/>
          <w:i w:val="0"/>
          <w:color w:val="auto"/>
        </w:rPr>
      </w:pPr>
    </w:p>
    <w:p w14:paraId="2AFA00C6" w14:textId="77777777" w:rsidR="0048752D" w:rsidRDefault="0048752D" w:rsidP="00E35593">
      <w:pPr>
        <w:pStyle w:val="Heading1"/>
        <w:jc w:val="center"/>
        <w:rPr>
          <w:b/>
          <w:i w:val="0"/>
          <w:color w:val="auto"/>
        </w:rPr>
      </w:pPr>
    </w:p>
    <w:p w14:paraId="53FC7AE7" w14:textId="414139AD" w:rsidR="0048752D" w:rsidRDefault="0048752D" w:rsidP="00E35593">
      <w:pPr>
        <w:pStyle w:val="Heading1"/>
        <w:jc w:val="center"/>
        <w:rPr>
          <w:b/>
          <w:i w:val="0"/>
          <w:color w:val="auto"/>
        </w:rPr>
      </w:pPr>
    </w:p>
    <w:p w14:paraId="1803DAFE" w14:textId="4BB83E62" w:rsidR="0048752D" w:rsidRDefault="0048752D" w:rsidP="00E35593">
      <w:pPr>
        <w:pStyle w:val="Heading1"/>
        <w:jc w:val="center"/>
        <w:rPr>
          <w:b/>
          <w:i w:val="0"/>
          <w:color w:val="auto"/>
        </w:rPr>
      </w:pPr>
    </w:p>
    <w:p w14:paraId="66F50B67" w14:textId="366EE34D" w:rsidR="0048752D" w:rsidRDefault="0048752D" w:rsidP="00E35593">
      <w:pPr>
        <w:pStyle w:val="Heading1"/>
        <w:jc w:val="center"/>
        <w:rPr>
          <w:b/>
          <w:i w:val="0"/>
          <w:color w:val="auto"/>
        </w:rPr>
      </w:pPr>
    </w:p>
    <w:p w14:paraId="61C3530C" w14:textId="26B98ECE" w:rsidR="0048752D" w:rsidRDefault="00E20C8C" w:rsidP="00E35593">
      <w:pPr>
        <w:pStyle w:val="Heading1"/>
        <w:jc w:val="center"/>
        <w:rPr>
          <w:b/>
          <w:i w:val="0"/>
          <w:color w:val="auto"/>
        </w:rPr>
      </w:pPr>
      <w:r>
        <w:rPr>
          <w:noProof/>
        </w:rPr>
        <w:lastRenderedPageBreak/>
        <mc:AlternateContent>
          <mc:Choice Requires="wps">
            <w:drawing>
              <wp:anchor distT="0" distB="0" distL="114300" distR="114300" simplePos="0" relativeHeight="251780096" behindDoc="0" locked="0" layoutInCell="1" allowOverlap="1" wp14:anchorId="3C8FC63C" wp14:editId="6E7E8EBA">
                <wp:simplePos x="0" y="0"/>
                <wp:positionH relativeFrom="column">
                  <wp:posOffset>2011680</wp:posOffset>
                </wp:positionH>
                <wp:positionV relativeFrom="paragraph">
                  <wp:posOffset>114300</wp:posOffset>
                </wp:positionV>
                <wp:extent cx="2628900" cy="6057900"/>
                <wp:effectExtent l="0" t="0" r="38100" b="38100"/>
                <wp:wrapNone/>
                <wp:docPr id="25" name="Text Box 25"/>
                <wp:cNvGraphicFramePr/>
                <a:graphic xmlns:a="http://schemas.openxmlformats.org/drawingml/2006/main">
                  <a:graphicData uri="http://schemas.microsoft.com/office/word/2010/wordprocessingShape">
                    <wps:wsp>
                      <wps:cNvSpPr txBox="1"/>
                      <wps:spPr>
                        <a:xfrm>
                          <a:off x="0" y="0"/>
                          <a:ext cx="2628900" cy="6057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4EC5B8B" w14:textId="77777777" w:rsidR="00D244BE" w:rsidRDefault="00D244BE" w:rsidP="004D4CF4">
                            <w:pPr>
                              <w:shd w:val="clear" w:color="auto" w:fill="FFFFFF"/>
                              <w:spacing w:line="240" w:lineRule="auto"/>
                              <w:jc w:val="center"/>
                              <w:rPr>
                                <w:rFonts w:eastAsia="Times New Roman" w:cs="Arial"/>
                                <w:b/>
                                <w:bCs/>
                                <w:color w:val="222222"/>
                              </w:rPr>
                            </w:pPr>
                            <w:r w:rsidRPr="00B953B8">
                              <w:rPr>
                                <w:rFonts w:eastAsia="Times New Roman" w:cs="Arial"/>
                                <w:b/>
                                <w:bCs/>
                                <w:color w:val="222222"/>
                              </w:rPr>
                              <w:t xml:space="preserve">Before and After School </w:t>
                            </w:r>
                          </w:p>
                          <w:p w14:paraId="2B45AAC8" w14:textId="2A80D397" w:rsidR="00D244BE" w:rsidRDefault="00D244BE" w:rsidP="004D4CF4">
                            <w:pPr>
                              <w:shd w:val="clear" w:color="auto" w:fill="FFFFFF"/>
                              <w:spacing w:line="240" w:lineRule="auto"/>
                              <w:jc w:val="center"/>
                              <w:rPr>
                                <w:rFonts w:eastAsia="Times New Roman" w:cs="Arial"/>
                                <w:color w:val="222222"/>
                              </w:rPr>
                            </w:pPr>
                            <w:proofErr w:type="gramStart"/>
                            <w:r w:rsidRPr="00B953B8">
                              <w:rPr>
                                <w:rFonts w:eastAsia="Times New Roman" w:cs="Arial"/>
                                <w:b/>
                                <w:bCs/>
                                <w:color w:val="222222"/>
                              </w:rPr>
                              <w:t>at</w:t>
                            </w:r>
                            <w:proofErr w:type="gramEnd"/>
                            <w:r w:rsidRPr="00B953B8">
                              <w:rPr>
                                <w:rFonts w:eastAsia="Times New Roman" w:cs="Arial"/>
                                <w:b/>
                                <w:bCs/>
                                <w:color w:val="222222"/>
                              </w:rPr>
                              <w:t xml:space="preserve"> Lower Campus</w:t>
                            </w:r>
                          </w:p>
                          <w:p w14:paraId="6D65414B" w14:textId="2AB57B3F" w:rsidR="00D244BE" w:rsidRDefault="00D244BE" w:rsidP="004D4CF4">
                            <w:pPr>
                              <w:shd w:val="clear" w:color="auto" w:fill="FFFFFF"/>
                              <w:spacing w:line="240" w:lineRule="auto"/>
                              <w:jc w:val="center"/>
                              <w:rPr>
                                <w:rFonts w:eastAsia="Times New Roman" w:cs="Arial"/>
                                <w:color w:val="222222"/>
                              </w:rPr>
                            </w:pPr>
                            <w:r w:rsidRPr="00B953B8">
                              <w:rPr>
                                <w:rFonts w:eastAsia="Times New Roman" w:cs="Arial"/>
                                <w:color w:val="222222"/>
                              </w:rPr>
                              <w:t xml:space="preserve">Roosevelt Lower Campus is proud to offer extended day services to our families. We are into our second year and </w:t>
                            </w:r>
                            <w:r>
                              <w:rPr>
                                <w:rFonts w:eastAsia="Times New Roman" w:cs="Arial"/>
                                <w:color w:val="222222"/>
                              </w:rPr>
                              <w:t xml:space="preserve">last year supported </w:t>
                            </w:r>
                            <w:r w:rsidRPr="00B953B8">
                              <w:rPr>
                                <w:rFonts w:eastAsia="Times New Roman" w:cs="Arial"/>
                                <w:color w:val="222222"/>
                              </w:rPr>
                              <w:t>over 25 families</w:t>
                            </w:r>
                            <w:r w:rsidRPr="00B953B8">
                              <w:rPr>
                                <w:rFonts w:eastAsia="Times New Roman" w:cs="Arial"/>
                                <w:b/>
                                <w:color w:val="222222"/>
                              </w:rPr>
                              <w:t>!   Before school</w:t>
                            </w:r>
                            <w:r w:rsidRPr="00B953B8">
                              <w:rPr>
                                <w:rFonts w:eastAsia="Times New Roman" w:cs="Arial"/>
                                <w:color w:val="222222"/>
                              </w:rPr>
                              <w:t xml:space="preserve"> is a drop in program and can be used as needed. Before school runs from</w:t>
                            </w:r>
                            <w:r w:rsidRPr="00B953B8">
                              <w:rPr>
                                <w:rStyle w:val="apple-converted-space"/>
                                <w:rFonts w:eastAsia="Times New Roman" w:cs="Arial"/>
                                <w:color w:val="222222"/>
                              </w:rPr>
                              <w:t> </w:t>
                            </w:r>
                            <w:r w:rsidRPr="00B953B8">
                              <w:rPr>
                                <w:rStyle w:val="aqj"/>
                                <w:rFonts w:eastAsia="Times New Roman" w:cs="Arial"/>
                                <w:color w:val="222222"/>
                              </w:rPr>
                              <w:t>7:30</w:t>
                            </w:r>
                            <w:r w:rsidRPr="00B953B8">
                              <w:rPr>
                                <w:rFonts w:eastAsia="Times New Roman" w:cs="Arial"/>
                                <w:color w:val="222222"/>
                              </w:rPr>
                              <w:t>-</w:t>
                            </w:r>
                            <w:r w:rsidRPr="00B953B8">
                              <w:rPr>
                                <w:rStyle w:val="aqj"/>
                                <w:rFonts w:eastAsia="Times New Roman" w:cs="Arial"/>
                                <w:color w:val="222222"/>
                              </w:rPr>
                              <w:t>8:15 AM</w:t>
                            </w:r>
                            <w:r w:rsidRPr="00B953B8">
                              <w:rPr>
                                <w:rFonts w:eastAsia="Times New Roman" w:cs="Arial"/>
                                <w:color w:val="222222"/>
                              </w:rPr>
                              <w:t xml:space="preserve">, daily and the cost is $5.00 per morning. </w:t>
                            </w:r>
                            <w:r w:rsidRPr="00B953B8">
                              <w:rPr>
                                <w:rFonts w:eastAsia="Times New Roman" w:cs="Arial"/>
                                <w:b/>
                                <w:color w:val="222222"/>
                              </w:rPr>
                              <w:t>After school</w:t>
                            </w:r>
                            <w:r w:rsidRPr="00B953B8">
                              <w:rPr>
                                <w:rFonts w:eastAsia="Times New Roman" w:cs="Arial"/>
                                <w:color w:val="222222"/>
                              </w:rPr>
                              <w:t xml:space="preserve"> is an enrichment program that includes homework help, arts and crafts, story time, snack and more! If you are interested in signing up your child for the after school program or would like more information, please contact Ms. </w:t>
                            </w:r>
                            <w:proofErr w:type="spellStart"/>
                            <w:r w:rsidRPr="00B953B8">
                              <w:rPr>
                                <w:rFonts w:eastAsia="Times New Roman" w:cs="Arial"/>
                                <w:color w:val="222222"/>
                              </w:rPr>
                              <w:t>Antonelli</w:t>
                            </w:r>
                            <w:proofErr w:type="spellEnd"/>
                            <w:r w:rsidRPr="00B953B8">
                              <w:rPr>
                                <w:rFonts w:eastAsia="Times New Roman" w:cs="Arial"/>
                                <w:color w:val="222222"/>
                              </w:rPr>
                              <w:t xml:space="preserve"> at</w:t>
                            </w:r>
                            <w:r w:rsidRPr="00B953B8">
                              <w:rPr>
                                <w:rStyle w:val="apple-converted-space"/>
                                <w:rFonts w:eastAsia="Times New Roman" w:cs="Arial"/>
                                <w:color w:val="222222"/>
                              </w:rPr>
                              <w:t> </w:t>
                            </w:r>
                            <w:r w:rsidRPr="00B953B8">
                              <w:rPr>
                                <w:rFonts w:eastAsia="Times New Roman" w:cs="Arial"/>
                                <w:color w:val="222222"/>
                              </w:rPr>
                              <w:fldChar w:fldCharType="begin"/>
                            </w:r>
                            <w:r w:rsidRPr="00B953B8">
                              <w:rPr>
                                <w:rFonts w:eastAsia="Times New Roman" w:cs="Arial"/>
                                <w:color w:val="222222"/>
                              </w:rPr>
                              <w:instrText xml:space="preserve"> HYPERLINK "mailto:lantonelli@bostonpublicschools.org" \t "_blank" </w:instrText>
                            </w:r>
                            <w:r w:rsidRPr="00B953B8">
                              <w:rPr>
                                <w:rFonts w:eastAsia="Times New Roman" w:cs="Arial"/>
                                <w:color w:val="222222"/>
                              </w:rPr>
                              <w:fldChar w:fldCharType="separate"/>
                            </w:r>
                            <w:r w:rsidRPr="00B953B8">
                              <w:rPr>
                                <w:rStyle w:val="Hyperlink"/>
                                <w:rFonts w:eastAsia="Times New Roman" w:cs="Arial"/>
                                <w:color w:val="1155CC"/>
                              </w:rPr>
                              <w:t>lantonelli@bostonpublicschools.org</w:t>
                            </w:r>
                            <w:r w:rsidRPr="00B953B8">
                              <w:rPr>
                                <w:rFonts w:eastAsia="Times New Roman" w:cs="Arial"/>
                                <w:color w:val="222222"/>
                              </w:rPr>
                              <w:fldChar w:fldCharType="end"/>
                            </w:r>
                          </w:p>
                          <w:p w14:paraId="6086BFEC" w14:textId="77777777" w:rsidR="00D244BE" w:rsidRDefault="00D244BE" w:rsidP="004D4CF4">
                            <w:pPr>
                              <w:shd w:val="clear" w:color="auto" w:fill="FFFFFF"/>
                              <w:jc w:val="center"/>
                              <w:rPr>
                                <w:rFonts w:eastAsia="Times New Roman" w:cs="Arial"/>
                                <w:color w:val="222222"/>
                              </w:rPr>
                            </w:pPr>
                            <w:r w:rsidRPr="00B953B8">
                              <w:rPr>
                                <w:rFonts w:eastAsia="Times New Roman" w:cs="Arial"/>
                                <w:b/>
                                <w:color w:val="222222"/>
                              </w:rPr>
                              <w:t>Before School at Upper Campus</w:t>
                            </w:r>
                          </w:p>
                          <w:p w14:paraId="2C7DAD4F" w14:textId="77777777" w:rsidR="00D244BE" w:rsidRPr="00B953B8" w:rsidRDefault="00D244BE" w:rsidP="004D4CF4">
                            <w:pPr>
                              <w:shd w:val="clear" w:color="auto" w:fill="FFFFFF"/>
                              <w:rPr>
                                <w:rFonts w:eastAsia="Times New Roman" w:cs="Arial"/>
                                <w:color w:val="222222"/>
                              </w:rPr>
                            </w:pPr>
                            <w:r>
                              <w:rPr>
                                <w:rFonts w:eastAsia="Times New Roman" w:cs="Arial"/>
                                <w:color w:val="222222"/>
                              </w:rPr>
                              <w:t xml:space="preserve">Upper Campus also offers a drop in before school program. Parents can register their child for one day or 5 days, depending on your need for a cost of $5.00 day. Please contact </w:t>
                            </w:r>
                            <w:hyperlink r:id="rId19" w:history="1">
                              <w:r w:rsidRPr="00B81120">
                                <w:rPr>
                                  <w:rStyle w:val="Hyperlink"/>
                                  <w:rFonts w:eastAsia="Times New Roman" w:cs="Arial"/>
                                </w:rPr>
                                <w:t>jsobers@bostonpublicschools.org</w:t>
                              </w:r>
                            </w:hyperlink>
                            <w:r>
                              <w:rPr>
                                <w:rFonts w:eastAsia="Times New Roman" w:cs="Arial"/>
                                <w:color w:val="222222"/>
                              </w:rPr>
                              <w:t xml:space="preserve"> for more information or to sign up. </w:t>
                            </w:r>
                          </w:p>
                          <w:p w14:paraId="5B4DE022" w14:textId="77777777" w:rsidR="00D244BE" w:rsidRPr="00430DE4" w:rsidRDefault="00D244BE" w:rsidP="00D27A97"/>
                          <w:p w14:paraId="3636AEE5" w14:textId="77777777" w:rsidR="00D244BE" w:rsidRDefault="00D244BE" w:rsidP="00E20C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158.4pt;margin-top:9pt;width:207pt;height:47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" fillcolor="white [3201]" strokecolor="#6076b4 [3204]" strokeweight="2.25pt">
                <v:textbox>
                  <w:txbxContent>
                    <w:p w14:paraId="74EC5B8B" w14:textId="77777777" w:rsidR="00D244BE" w:rsidRDefault="00D244BE" w:rsidP="004D4CF4">
                      <w:pPr>
                        <w:shd w:val="clear" w:color="auto" w:fill="FFFFFF"/>
                        <w:spacing w:line="240" w:lineRule="auto"/>
                        <w:jc w:val="center"/>
                        <w:rPr>
                          <w:rFonts w:eastAsia="Times New Roman" w:cs="Arial"/>
                          <w:b/>
                          <w:bCs/>
                          <w:color w:val="222222"/>
                        </w:rPr>
                      </w:pPr>
                      <w:r w:rsidRPr="00B953B8">
                        <w:rPr>
                          <w:rFonts w:eastAsia="Times New Roman" w:cs="Arial"/>
                          <w:b/>
                          <w:bCs/>
                          <w:color w:val="222222"/>
                        </w:rPr>
                        <w:t xml:space="preserve">Before and After School </w:t>
                      </w:r>
                    </w:p>
                    <w:p w14:paraId="2B45AAC8" w14:textId="2A80D397" w:rsidR="00D244BE" w:rsidRDefault="00D244BE" w:rsidP="004D4CF4">
                      <w:pPr>
                        <w:shd w:val="clear" w:color="auto" w:fill="FFFFFF"/>
                        <w:spacing w:line="240" w:lineRule="auto"/>
                        <w:jc w:val="center"/>
                        <w:rPr>
                          <w:rFonts w:eastAsia="Times New Roman" w:cs="Arial"/>
                          <w:color w:val="222222"/>
                        </w:rPr>
                      </w:pPr>
                      <w:proofErr w:type="gramStart"/>
                      <w:r w:rsidRPr="00B953B8">
                        <w:rPr>
                          <w:rFonts w:eastAsia="Times New Roman" w:cs="Arial"/>
                          <w:b/>
                          <w:bCs/>
                          <w:color w:val="222222"/>
                        </w:rPr>
                        <w:t>at</w:t>
                      </w:r>
                      <w:proofErr w:type="gramEnd"/>
                      <w:r w:rsidRPr="00B953B8">
                        <w:rPr>
                          <w:rFonts w:eastAsia="Times New Roman" w:cs="Arial"/>
                          <w:b/>
                          <w:bCs/>
                          <w:color w:val="222222"/>
                        </w:rPr>
                        <w:t xml:space="preserve"> Lower Campus</w:t>
                      </w:r>
                    </w:p>
                    <w:p w14:paraId="6D65414B" w14:textId="2AB57B3F" w:rsidR="00D244BE" w:rsidRDefault="00D244BE" w:rsidP="004D4CF4">
                      <w:pPr>
                        <w:shd w:val="clear" w:color="auto" w:fill="FFFFFF"/>
                        <w:spacing w:line="240" w:lineRule="auto"/>
                        <w:jc w:val="center"/>
                        <w:rPr>
                          <w:rFonts w:eastAsia="Times New Roman" w:cs="Arial"/>
                          <w:color w:val="222222"/>
                        </w:rPr>
                      </w:pPr>
                      <w:r w:rsidRPr="00B953B8">
                        <w:rPr>
                          <w:rFonts w:eastAsia="Times New Roman" w:cs="Arial"/>
                          <w:color w:val="222222"/>
                        </w:rPr>
                        <w:t xml:space="preserve">Roosevelt Lower Campus is proud to offer extended day services to our families. We are into our second year and </w:t>
                      </w:r>
                      <w:r>
                        <w:rPr>
                          <w:rFonts w:eastAsia="Times New Roman" w:cs="Arial"/>
                          <w:color w:val="222222"/>
                        </w:rPr>
                        <w:t xml:space="preserve">last year supported </w:t>
                      </w:r>
                      <w:r w:rsidRPr="00B953B8">
                        <w:rPr>
                          <w:rFonts w:eastAsia="Times New Roman" w:cs="Arial"/>
                          <w:color w:val="222222"/>
                        </w:rPr>
                        <w:t>over 25 families</w:t>
                      </w:r>
                      <w:r w:rsidRPr="00B953B8">
                        <w:rPr>
                          <w:rFonts w:eastAsia="Times New Roman" w:cs="Arial"/>
                          <w:b/>
                          <w:color w:val="222222"/>
                        </w:rPr>
                        <w:t>!   Before school</w:t>
                      </w:r>
                      <w:r w:rsidRPr="00B953B8">
                        <w:rPr>
                          <w:rFonts w:eastAsia="Times New Roman" w:cs="Arial"/>
                          <w:color w:val="222222"/>
                        </w:rPr>
                        <w:t xml:space="preserve"> is a drop in program and can be used as needed. Before school runs from</w:t>
                      </w:r>
                      <w:r w:rsidRPr="00B953B8">
                        <w:rPr>
                          <w:rStyle w:val="apple-converted-space"/>
                          <w:rFonts w:eastAsia="Times New Roman" w:cs="Arial"/>
                          <w:color w:val="222222"/>
                        </w:rPr>
                        <w:t> </w:t>
                      </w:r>
                      <w:r w:rsidRPr="00B953B8">
                        <w:rPr>
                          <w:rStyle w:val="aqj"/>
                          <w:rFonts w:eastAsia="Times New Roman" w:cs="Arial"/>
                          <w:color w:val="222222"/>
                        </w:rPr>
                        <w:t>7:30</w:t>
                      </w:r>
                      <w:r w:rsidRPr="00B953B8">
                        <w:rPr>
                          <w:rFonts w:eastAsia="Times New Roman" w:cs="Arial"/>
                          <w:color w:val="222222"/>
                        </w:rPr>
                        <w:t>-</w:t>
                      </w:r>
                      <w:r w:rsidRPr="00B953B8">
                        <w:rPr>
                          <w:rStyle w:val="aqj"/>
                          <w:rFonts w:eastAsia="Times New Roman" w:cs="Arial"/>
                          <w:color w:val="222222"/>
                        </w:rPr>
                        <w:t>8:15 AM</w:t>
                      </w:r>
                      <w:r w:rsidRPr="00B953B8">
                        <w:rPr>
                          <w:rFonts w:eastAsia="Times New Roman" w:cs="Arial"/>
                          <w:color w:val="222222"/>
                        </w:rPr>
                        <w:t xml:space="preserve">, daily and the cost is $5.00 per morning. </w:t>
                      </w:r>
                      <w:r w:rsidRPr="00B953B8">
                        <w:rPr>
                          <w:rFonts w:eastAsia="Times New Roman" w:cs="Arial"/>
                          <w:b/>
                          <w:color w:val="222222"/>
                        </w:rPr>
                        <w:t>After school</w:t>
                      </w:r>
                      <w:r w:rsidRPr="00B953B8">
                        <w:rPr>
                          <w:rFonts w:eastAsia="Times New Roman" w:cs="Arial"/>
                          <w:color w:val="222222"/>
                        </w:rPr>
                        <w:t xml:space="preserve"> is an enrichment program that includes homework help, arts and crafts, story time, snack and more! If you are interested in signing up your child for the after school program or would like more information, please contact Ms. </w:t>
                      </w:r>
                      <w:proofErr w:type="spellStart"/>
                      <w:r w:rsidRPr="00B953B8">
                        <w:rPr>
                          <w:rFonts w:eastAsia="Times New Roman" w:cs="Arial"/>
                          <w:color w:val="222222"/>
                        </w:rPr>
                        <w:t>Antonelli</w:t>
                      </w:r>
                      <w:proofErr w:type="spellEnd"/>
                      <w:r w:rsidRPr="00B953B8">
                        <w:rPr>
                          <w:rFonts w:eastAsia="Times New Roman" w:cs="Arial"/>
                          <w:color w:val="222222"/>
                        </w:rPr>
                        <w:t xml:space="preserve"> at</w:t>
                      </w:r>
                      <w:r w:rsidRPr="00B953B8">
                        <w:rPr>
                          <w:rStyle w:val="apple-converted-space"/>
                          <w:rFonts w:eastAsia="Times New Roman" w:cs="Arial"/>
                          <w:color w:val="222222"/>
                        </w:rPr>
                        <w:t> </w:t>
                      </w:r>
                      <w:r w:rsidRPr="00B953B8">
                        <w:rPr>
                          <w:rFonts w:eastAsia="Times New Roman" w:cs="Arial"/>
                          <w:color w:val="222222"/>
                        </w:rPr>
                        <w:fldChar w:fldCharType="begin"/>
                      </w:r>
                      <w:r w:rsidRPr="00B953B8">
                        <w:rPr>
                          <w:rFonts w:eastAsia="Times New Roman" w:cs="Arial"/>
                          <w:color w:val="222222"/>
                        </w:rPr>
                        <w:instrText xml:space="preserve"> HYPERLINK "mailto:lantonelli@bostonpublicschools.org" \t "_blank" </w:instrText>
                      </w:r>
                      <w:r w:rsidRPr="00B953B8">
                        <w:rPr>
                          <w:rFonts w:eastAsia="Times New Roman" w:cs="Arial"/>
                          <w:color w:val="222222"/>
                        </w:rPr>
                      </w:r>
                      <w:r w:rsidRPr="00B953B8">
                        <w:rPr>
                          <w:rFonts w:eastAsia="Times New Roman" w:cs="Arial"/>
                          <w:color w:val="222222"/>
                        </w:rPr>
                        <w:fldChar w:fldCharType="separate"/>
                      </w:r>
                      <w:r w:rsidRPr="00B953B8">
                        <w:rPr>
                          <w:rStyle w:val="Hyperlink"/>
                          <w:rFonts w:eastAsia="Times New Roman" w:cs="Arial"/>
                          <w:color w:val="1155CC"/>
                        </w:rPr>
                        <w:t>lantonelli@bostonpublicschools.org</w:t>
                      </w:r>
                      <w:r w:rsidRPr="00B953B8">
                        <w:rPr>
                          <w:rFonts w:eastAsia="Times New Roman" w:cs="Arial"/>
                          <w:color w:val="222222"/>
                        </w:rPr>
                        <w:fldChar w:fldCharType="end"/>
                      </w:r>
                    </w:p>
                    <w:p w14:paraId="6086BFEC" w14:textId="77777777" w:rsidR="00D244BE" w:rsidRDefault="00D244BE" w:rsidP="004D4CF4">
                      <w:pPr>
                        <w:shd w:val="clear" w:color="auto" w:fill="FFFFFF"/>
                        <w:jc w:val="center"/>
                        <w:rPr>
                          <w:rFonts w:eastAsia="Times New Roman" w:cs="Arial"/>
                          <w:color w:val="222222"/>
                        </w:rPr>
                      </w:pPr>
                      <w:r w:rsidRPr="00B953B8">
                        <w:rPr>
                          <w:rFonts w:eastAsia="Times New Roman" w:cs="Arial"/>
                          <w:b/>
                          <w:color w:val="222222"/>
                        </w:rPr>
                        <w:t>Before School at Upper Campus</w:t>
                      </w:r>
                    </w:p>
                    <w:p w14:paraId="2C7DAD4F" w14:textId="77777777" w:rsidR="00D244BE" w:rsidRPr="00B953B8" w:rsidRDefault="00D244BE" w:rsidP="004D4CF4">
                      <w:pPr>
                        <w:shd w:val="clear" w:color="auto" w:fill="FFFFFF"/>
                        <w:rPr>
                          <w:rFonts w:eastAsia="Times New Roman" w:cs="Arial"/>
                          <w:color w:val="222222"/>
                        </w:rPr>
                      </w:pPr>
                      <w:r>
                        <w:rPr>
                          <w:rFonts w:eastAsia="Times New Roman" w:cs="Arial"/>
                          <w:color w:val="222222"/>
                        </w:rPr>
                        <w:t xml:space="preserve">Upper Campus also offers a drop in before school program. Parents can register their child for one day or 5 days, depending on your need for a cost of $5.00 day. Please contact </w:t>
                      </w:r>
                      <w:hyperlink r:id="rId20" w:history="1">
                        <w:r w:rsidRPr="00B81120">
                          <w:rPr>
                            <w:rStyle w:val="Hyperlink"/>
                            <w:rFonts w:eastAsia="Times New Roman" w:cs="Arial"/>
                          </w:rPr>
                          <w:t>jsobers@bostonpublicschools.org</w:t>
                        </w:r>
                      </w:hyperlink>
                      <w:r>
                        <w:rPr>
                          <w:rFonts w:eastAsia="Times New Roman" w:cs="Arial"/>
                          <w:color w:val="222222"/>
                        </w:rPr>
                        <w:t xml:space="preserve"> for more information or to sign up. </w:t>
                      </w:r>
                    </w:p>
                    <w:p w14:paraId="5B4DE022" w14:textId="77777777" w:rsidR="00D244BE" w:rsidRPr="00430DE4" w:rsidRDefault="00D244BE" w:rsidP="00D27A97"/>
                    <w:p w14:paraId="3636AEE5" w14:textId="77777777" w:rsidR="00D244BE" w:rsidRDefault="00D244BE" w:rsidP="00E20C8C"/>
                  </w:txbxContent>
                </v:textbox>
              </v:shape>
            </w:pict>
          </mc:Fallback>
        </mc:AlternateContent>
      </w:r>
    </w:p>
    <w:p w14:paraId="1D55CB07" w14:textId="0A096D7A" w:rsidR="0048752D" w:rsidRDefault="0048752D" w:rsidP="00E35593">
      <w:pPr>
        <w:pStyle w:val="Heading1"/>
        <w:jc w:val="center"/>
        <w:rPr>
          <w:b/>
          <w:i w:val="0"/>
          <w:color w:val="auto"/>
        </w:rPr>
      </w:pPr>
    </w:p>
    <w:p w14:paraId="7F5A92F2" w14:textId="77777777" w:rsidR="0048752D" w:rsidRDefault="0048752D" w:rsidP="00E35593">
      <w:pPr>
        <w:pStyle w:val="Heading1"/>
        <w:jc w:val="center"/>
        <w:rPr>
          <w:b/>
          <w:i w:val="0"/>
          <w:color w:val="auto"/>
        </w:rPr>
      </w:pPr>
    </w:p>
    <w:p w14:paraId="50C45216" w14:textId="0DD5878D" w:rsidR="0048752D" w:rsidRDefault="0048752D" w:rsidP="00E35593">
      <w:pPr>
        <w:pStyle w:val="Heading1"/>
        <w:jc w:val="center"/>
        <w:rPr>
          <w:b/>
          <w:i w:val="0"/>
          <w:color w:val="auto"/>
        </w:rPr>
      </w:pPr>
    </w:p>
    <w:p w14:paraId="168DFFB8" w14:textId="06300E65" w:rsidR="0048752D" w:rsidRDefault="0048752D" w:rsidP="00E35593">
      <w:pPr>
        <w:pStyle w:val="Heading1"/>
        <w:jc w:val="center"/>
        <w:rPr>
          <w:b/>
          <w:i w:val="0"/>
          <w:color w:val="auto"/>
        </w:rPr>
      </w:pPr>
    </w:p>
    <w:p w14:paraId="6097F4A2" w14:textId="1C38D205" w:rsidR="0048752D" w:rsidRDefault="0048752D" w:rsidP="00E35593">
      <w:pPr>
        <w:pStyle w:val="Heading1"/>
        <w:jc w:val="center"/>
        <w:rPr>
          <w:b/>
          <w:i w:val="0"/>
          <w:color w:val="auto"/>
        </w:rPr>
      </w:pPr>
    </w:p>
    <w:p w14:paraId="4090CCEF" w14:textId="0E72D546" w:rsidR="0048752D" w:rsidRDefault="0048752D" w:rsidP="00E35593">
      <w:pPr>
        <w:pStyle w:val="Heading1"/>
        <w:jc w:val="center"/>
        <w:rPr>
          <w:b/>
          <w:i w:val="0"/>
          <w:color w:val="auto"/>
        </w:rPr>
      </w:pPr>
    </w:p>
    <w:p w14:paraId="0E12BDC0" w14:textId="7138966F" w:rsidR="0048752D" w:rsidRDefault="0048752D" w:rsidP="00E35593">
      <w:pPr>
        <w:pStyle w:val="Heading1"/>
        <w:jc w:val="center"/>
        <w:rPr>
          <w:b/>
          <w:i w:val="0"/>
          <w:color w:val="auto"/>
        </w:rPr>
      </w:pPr>
    </w:p>
    <w:p w14:paraId="000628D3" w14:textId="6E9F4F6E" w:rsidR="0048752D" w:rsidRDefault="0048752D" w:rsidP="00E35593">
      <w:pPr>
        <w:pStyle w:val="Heading1"/>
        <w:jc w:val="center"/>
        <w:rPr>
          <w:b/>
          <w:i w:val="0"/>
          <w:color w:val="auto"/>
        </w:rPr>
      </w:pPr>
    </w:p>
    <w:p w14:paraId="0758D15E" w14:textId="10DFAB95" w:rsidR="0048752D" w:rsidRDefault="0048752D" w:rsidP="00E35593">
      <w:pPr>
        <w:pStyle w:val="Heading1"/>
        <w:jc w:val="center"/>
        <w:rPr>
          <w:b/>
          <w:i w:val="0"/>
          <w:color w:val="auto"/>
        </w:rPr>
      </w:pPr>
    </w:p>
    <w:p w14:paraId="7564A4CA" w14:textId="104F407C" w:rsidR="0048752D" w:rsidRDefault="0048752D" w:rsidP="00E35593">
      <w:pPr>
        <w:pStyle w:val="Heading1"/>
        <w:jc w:val="center"/>
        <w:rPr>
          <w:b/>
          <w:i w:val="0"/>
          <w:color w:val="auto"/>
        </w:rPr>
      </w:pPr>
    </w:p>
    <w:p w14:paraId="3112D63C" w14:textId="1B3A7097" w:rsidR="0048752D" w:rsidRDefault="0048752D" w:rsidP="00E35593">
      <w:pPr>
        <w:pStyle w:val="Heading1"/>
        <w:jc w:val="center"/>
        <w:rPr>
          <w:b/>
          <w:i w:val="0"/>
          <w:color w:val="auto"/>
        </w:rPr>
      </w:pPr>
    </w:p>
    <w:p w14:paraId="3AB17F02" w14:textId="00AEAF3E" w:rsidR="0048752D" w:rsidRDefault="0048752D" w:rsidP="00E35593">
      <w:pPr>
        <w:pStyle w:val="Heading1"/>
        <w:jc w:val="center"/>
        <w:rPr>
          <w:b/>
          <w:i w:val="0"/>
          <w:color w:val="auto"/>
        </w:rPr>
      </w:pPr>
    </w:p>
    <w:p w14:paraId="466246F1" w14:textId="4885859C" w:rsidR="0048752D" w:rsidRDefault="004D4CF4" w:rsidP="00E35593">
      <w:pPr>
        <w:pStyle w:val="Heading1"/>
        <w:jc w:val="center"/>
        <w:rPr>
          <w:b/>
          <w:i w:val="0"/>
          <w:color w:val="auto"/>
        </w:rPr>
      </w:pPr>
      <w:r w:rsidRPr="00653F2F">
        <w:rPr>
          <w:i w:val="0"/>
          <w:noProof/>
          <w:color w:val="2F5897" w:themeColor="text2"/>
          <w:sz w:val="20"/>
          <w:szCs w:val="20"/>
        </w:rPr>
        <mc:AlternateContent>
          <mc:Choice Requires="wps">
            <w:drawing>
              <wp:anchor distT="0" distB="0" distL="114300" distR="114300" simplePos="0" relativeHeight="251710464" behindDoc="0" locked="0" layoutInCell="1" allowOverlap="1" wp14:anchorId="5D3CB406" wp14:editId="0863E6C8">
                <wp:simplePos x="0" y="0"/>
                <wp:positionH relativeFrom="column">
                  <wp:posOffset>2011680</wp:posOffset>
                </wp:positionH>
                <wp:positionV relativeFrom="paragraph">
                  <wp:posOffset>304800</wp:posOffset>
                </wp:positionV>
                <wp:extent cx="2628900" cy="3222625"/>
                <wp:effectExtent l="0" t="0" r="38100" b="28575"/>
                <wp:wrapNone/>
                <wp:docPr id="3" name="Text Box 3"/>
                <wp:cNvGraphicFramePr/>
                <a:graphic xmlns:a="http://schemas.openxmlformats.org/drawingml/2006/main">
                  <a:graphicData uri="http://schemas.microsoft.com/office/word/2010/wordprocessingShape">
                    <wps:wsp>
                      <wps:cNvSpPr txBox="1"/>
                      <wps:spPr>
                        <a:xfrm>
                          <a:off x="0" y="0"/>
                          <a:ext cx="2628900" cy="3222625"/>
                        </a:xfrm>
                        <a:prstGeom prst="rect">
                          <a:avLst/>
                        </a:prstGeom>
                        <a:solidFill>
                          <a:sysClr val="window" lastClr="FFFFFF"/>
                        </a:solidFill>
                        <a:ln w="28575" cap="flat" cmpd="sng" algn="ctr">
                          <a:solidFill>
                            <a:srgbClr val="6076B4"/>
                          </a:solidFill>
                          <a:prstDash val="solid"/>
                        </a:ln>
                        <a:effectLst/>
                      </wps:spPr>
                      <wps:txbx>
                        <w:txbxContent>
                          <w:p w14:paraId="04EFED35" w14:textId="77777777" w:rsidR="00D244BE" w:rsidRDefault="00D244BE" w:rsidP="00FB07BD">
                            <w:pPr>
                              <w:spacing w:after="0" w:line="240" w:lineRule="auto"/>
                              <w:rPr>
                                <w:b/>
                                <w:color w:val="2F5897" w:themeColor="text2"/>
                              </w:rPr>
                            </w:pPr>
                          </w:p>
                          <w:p w14:paraId="506EA58A" w14:textId="77777777" w:rsidR="00D244BE" w:rsidRPr="00E20C8C" w:rsidRDefault="00D244BE" w:rsidP="00FB07BD">
                            <w:pPr>
                              <w:spacing w:after="0" w:line="240" w:lineRule="auto"/>
                              <w:rPr>
                                <w:b/>
                                <w:color w:val="2F5897" w:themeColor="text2"/>
                              </w:rPr>
                            </w:pPr>
                            <w:r w:rsidRPr="00E20C8C">
                              <w:rPr>
                                <w:b/>
                                <w:color w:val="2F5897" w:themeColor="text2"/>
                              </w:rPr>
                              <w:t xml:space="preserve">Franklin D. Roosevelt School </w:t>
                            </w:r>
                          </w:p>
                          <w:p w14:paraId="3FD1723B" w14:textId="77777777" w:rsidR="00D244BE" w:rsidRPr="00E20C8C" w:rsidRDefault="00D244BE" w:rsidP="00FB07BD">
                            <w:pPr>
                              <w:spacing w:after="0" w:line="240" w:lineRule="auto"/>
                              <w:rPr>
                                <w:b/>
                                <w:color w:val="2F5897" w:themeColor="text2"/>
                              </w:rPr>
                            </w:pPr>
                            <w:r w:rsidRPr="00E20C8C">
                              <w:rPr>
                                <w:b/>
                                <w:color w:val="2F5897" w:themeColor="text2"/>
                              </w:rPr>
                              <w:t>Principal Lynda-Lee Sheridan</w:t>
                            </w:r>
                          </w:p>
                          <w:p w14:paraId="611805C4" w14:textId="77777777" w:rsidR="00D244BE" w:rsidRPr="00E20C8C" w:rsidRDefault="00D244BE" w:rsidP="00FB07BD">
                            <w:pPr>
                              <w:spacing w:after="0" w:line="240" w:lineRule="auto"/>
                              <w:rPr>
                                <w:b/>
                                <w:color w:val="2F5897" w:themeColor="text2"/>
                              </w:rPr>
                            </w:pPr>
                            <w:r w:rsidRPr="00E20C8C">
                              <w:rPr>
                                <w:b/>
                                <w:color w:val="2F5897" w:themeColor="text2"/>
                              </w:rPr>
                              <w:t xml:space="preserve">Assistant Principal </w:t>
                            </w:r>
                            <w:proofErr w:type="spellStart"/>
                            <w:r w:rsidRPr="00E20C8C">
                              <w:rPr>
                                <w:b/>
                                <w:color w:val="2F5897" w:themeColor="text2"/>
                              </w:rPr>
                              <w:t>Bannet</w:t>
                            </w:r>
                            <w:proofErr w:type="spellEnd"/>
                            <w:r w:rsidRPr="00E20C8C">
                              <w:rPr>
                                <w:b/>
                                <w:color w:val="2F5897" w:themeColor="text2"/>
                              </w:rPr>
                              <w:t xml:space="preserve"> Steele</w:t>
                            </w:r>
                          </w:p>
                          <w:p w14:paraId="71A22337" w14:textId="77777777" w:rsidR="00D244BE" w:rsidRPr="00E20C8C" w:rsidRDefault="00D244BE" w:rsidP="00FB07BD">
                            <w:pPr>
                              <w:spacing w:after="0" w:line="240" w:lineRule="auto"/>
                              <w:rPr>
                                <w:b/>
                                <w:color w:val="2F5897" w:themeColor="text2"/>
                              </w:rPr>
                            </w:pPr>
                          </w:p>
                          <w:p w14:paraId="742DEE36" w14:textId="77777777" w:rsidR="00D244BE" w:rsidRPr="00E20C8C" w:rsidRDefault="00D244BE" w:rsidP="00FB07BD">
                            <w:pPr>
                              <w:spacing w:after="0" w:line="240" w:lineRule="auto"/>
                              <w:rPr>
                                <w:color w:val="2F5897" w:themeColor="text2"/>
                              </w:rPr>
                            </w:pPr>
                            <w:r w:rsidRPr="00E20C8C">
                              <w:rPr>
                                <w:color w:val="2F5897" w:themeColor="text2"/>
                              </w:rPr>
                              <w:t>Upper Campus: 95 Needham Road, Hyde Park, MA 02136</w:t>
                            </w:r>
                          </w:p>
                          <w:p w14:paraId="211889ED" w14:textId="77777777" w:rsidR="00D244BE" w:rsidRPr="00E20C8C" w:rsidRDefault="00D244BE" w:rsidP="00FB07BD">
                            <w:pPr>
                              <w:spacing w:after="0" w:line="240" w:lineRule="auto"/>
                              <w:rPr>
                                <w:color w:val="2F5897" w:themeColor="text2"/>
                              </w:rPr>
                            </w:pPr>
                            <w:r w:rsidRPr="00E20C8C">
                              <w:rPr>
                                <w:color w:val="2F5897" w:themeColor="text2"/>
                              </w:rPr>
                              <w:t>P: 617-635-8676</w:t>
                            </w:r>
                          </w:p>
                          <w:p w14:paraId="76334E4F" w14:textId="399D876B" w:rsidR="00D244BE" w:rsidRPr="00E20C8C" w:rsidRDefault="00D244BE" w:rsidP="00FB07BD">
                            <w:pPr>
                              <w:spacing w:after="0" w:line="240" w:lineRule="auto"/>
                              <w:rPr>
                                <w:color w:val="2F5897" w:themeColor="text2"/>
                              </w:rPr>
                            </w:pPr>
                            <w:r w:rsidRPr="00E20C8C">
                              <w:rPr>
                                <w:color w:val="2F5897" w:themeColor="text2"/>
                              </w:rPr>
                              <w:t>F: 617-635-8679</w:t>
                            </w:r>
                          </w:p>
                          <w:p w14:paraId="2950300D" w14:textId="77777777" w:rsidR="00D244BE" w:rsidRPr="00E20C8C" w:rsidRDefault="00D244BE" w:rsidP="00FB07BD">
                            <w:pPr>
                              <w:spacing w:after="0" w:line="240" w:lineRule="auto"/>
                              <w:rPr>
                                <w:color w:val="2F5897" w:themeColor="text2"/>
                              </w:rPr>
                            </w:pPr>
                            <w:r w:rsidRPr="00E20C8C">
                              <w:rPr>
                                <w:color w:val="2F5897" w:themeColor="text2"/>
                              </w:rPr>
                              <w:t>Lower Campus: 30 Millstone Road, Hyde Park, MA 02136</w:t>
                            </w:r>
                          </w:p>
                          <w:p w14:paraId="0450263D" w14:textId="77777777" w:rsidR="00D244BE" w:rsidRPr="00E20C8C" w:rsidRDefault="00D244BE" w:rsidP="00FB07BD">
                            <w:pPr>
                              <w:spacing w:after="0" w:line="240" w:lineRule="auto"/>
                              <w:rPr>
                                <w:color w:val="2F5897" w:themeColor="text2"/>
                              </w:rPr>
                            </w:pPr>
                            <w:r w:rsidRPr="00E20C8C">
                              <w:rPr>
                                <w:color w:val="2F5897" w:themeColor="text2"/>
                              </w:rPr>
                              <w:t>P: 617-635-9280</w:t>
                            </w:r>
                          </w:p>
                          <w:p w14:paraId="11D79887" w14:textId="77777777" w:rsidR="00D244BE" w:rsidRPr="00E20C8C" w:rsidRDefault="00D244BE" w:rsidP="00FB07BD">
                            <w:pPr>
                              <w:spacing w:after="0" w:line="240" w:lineRule="auto"/>
                              <w:rPr>
                                <w:color w:val="2F5897" w:themeColor="text2"/>
                              </w:rPr>
                            </w:pPr>
                            <w:r w:rsidRPr="00E20C8C">
                              <w:rPr>
                                <w:color w:val="2F5897" w:themeColor="text2"/>
                              </w:rPr>
                              <w:t>F: 617-635-9284</w:t>
                            </w:r>
                          </w:p>
                          <w:p w14:paraId="6EE98DFC" w14:textId="77777777" w:rsidR="00D244BE" w:rsidRPr="00E20C8C" w:rsidRDefault="00D244BE" w:rsidP="00FB07BD">
                            <w:pPr>
                              <w:spacing w:after="0" w:line="240" w:lineRule="auto"/>
                              <w:rPr>
                                <w:color w:val="2F5897" w:themeColor="text2"/>
                              </w:rPr>
                            </w:pPr>
                            <w:r w:rsidRPr="00E20C8C">
                              <w:rPr>
                                <w:color w:val="2F5897" w:themeColor="text2"/>
                              </w:rPr>
                              <w:t xml:space="preserve">Please visit our website at </w:t>
                            </w:r>
                            <w:r w:rsidRPr="00E20C8C">
                              <w:rPr>
                                <w:b/>
                                <w:color w:val="2F5897" w:themeColor="text2"/>
                              </w:rPr>
                              <w:t>bostonpublicschools.org/</w:t>
                            </w:r>
                            <w:proofErr w:type="spellStart"/>
                            <w:r w:rsidRPr="00E20C8C">
                              <w:rPr>
                                <w:b/>
                                <w:color w:val="2F5897" w:themeColor="text2"/>
                              </w:rPr>
                              <w:t>roosevelt</w:t>
                            </w:r>
                            <w:proofErr w:type="spellEnd"/>
                          </w:p>
                          <w:p w14:paraId="10F8FC4E" w14:textId="77777777" w:rsidR="00D244BE" w:rsidRPr="00E20C8C" w:rsidRDefault="00D244BE" w:rsidP="00FB07BD">
                            <w:pPr>
                              <w:spacing w:after="0" w:line="240" w:lineRule="auto"/>
                              <w:rPr>
                                <w:color w:val="2F5897" w:themeColor="text2"/>
                              </w:rPr>
                            </w:pPr>
                            <w:proofErr w:type="gramStart"/>
                            <w:r w:rsidRPr="00E20C8C">
                              <w:rPr>
                                <w:color w:val="2F5897" w:themeColor="text2"/>
                              </w:rPr>
                              <w:t>to</w:t>
                            </w:r>
                            <w:proofErr w:type="gramEnd"/>
                            <w:r w:rsidRPr="00E20C8C">
                              <w:rPr>
                                <w:color w:val="2F5897" w:themeColor="text2"/>
                              </w:rPr>
                              <w:t xml:space="preserve"> find all general information about the school and classroom web pages.</w:t>
                            </w:r>
                          </w:p>
                          <w:p w14:paraId="3AF3E446" w14:textId="77777777" w:rsidR="00D244BE" w:rsidRDefault="00D244BE" w:rsidP="00FB07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left:0;text-align:left;margin-left:158.4pt;margin-top:24pt;width:207pt;height:25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" fillcolor="window" strokecolor="#6076b4" strokeweight="2.25pt">
                <v:textbox>
                  <w:txbxContent>
                    <w:p w14:paraId="04EFED35" w14:textId="77777777" w:rsidR="00D244BE" w:rsidRDefault="00D244BE" w:rsidP="00FB07BD">
                      <w:pPr>
                        <w:spacing w:after="0" w:line="240" w:lineRule="auto"/>
                        <w:rPr>
                          <w:b/>
                          <w:color w:val="2F5897" w:themeColor="text2"/>
                        </w:rPr>
                      </w:pPr>
                    </w:p>
                    <w:p w14:paraId="506EA58A" w14:textId="77777777" w:rsidR="00D244BE" w:rsidRPr="00E20C8C" w:rsidRDefault="00D244BE" w:rsidP="00FB07BD">
                      <w:pPr>
                        <w:spacing w:after="0" w:line="240" w:lineRule="auto"/>
                        <w:rPr>
                          <w:b/>
                          <w:color w:val="2F5897" w:themeColor="text2"/>
                        </w:rPr>
                      </w:pPr>
                      <w:r w:rsidRPr="00E20C8C">
                        <w:rPr>
                          <w:b/>
                          <w:color w:val="2F5897" w:themeColor="text2"/>
                        </w:rPr>
                        <w:t xml:space="preserve">Franklin D. Roosevelt School </w:t>
                      </w:r>
                    </w:p>
                    <w:p w14:paraId="3FD1723B" w14:textId="77777777" w:rsidR="00D244BE" w:rsidRPr="00E20C8C" w:rsidRDefault="00D244BE" w:rsidP="00FB07BD">
                      <w:pPr>
                        <w:spacing w:after="0" w:line="240" w:lineRule="auto"/>
                        <w:rPr>
                          <w:b/>
                          <w:color w:val="2F5897" w:themeColor="text2"/>
                        </w:rPr>
                      </w:pPr>
                      <w:r w:rsidRPr="00E20C8C">
                        <w:rPr>
                          <w:b/>
                          <w:color w:val="2F5897" w:themeColor="text2"/>
                        </w:rPr>
                        <w:t>Principal Lynda-Lee Sheridan</w:t>
                      </w:r>
                    </w:p>
                    <w:p w14:paraId="611805C4" w14:textId="77777777" w:rsidR="00D244BE" w:rsidRPr="00E20C8C" w:rsidRDefault="00D244BE" w:rsidP="00FB07BD">
                      <w:pPr>
                        <w:spacing w:after="0" w:line="240" w:lineRule="auto"/>
                        <w:rPr>
                          <w:b/>
                          <w:color w:val="2F5897" w:themeColor="text2"/>
                        </w:rPr>
                      </w:pPr>
                      <w:r w:rsidRPr="00E20C8C">
                        <w:rPr>
                          <w:b/>
                          <w:color w:val="2F5897" w:themeColor="text2"/>
                        </w:rPr>
                        <w:t xml:space="preserve">Assistant Principal </w:t>
                      </w:r>
                      <w:proofErr w:type="spellStart"/>
                      <w:r w:rsidRPr="00E20C8C">
                        <w:rPr>
                          <w:b/>
                          <w:color w:val="2F5897" w:themeColor="text2"/>
                        </w:rPr>
                        <w:t>Bannet</w:t>
                      </w:r>
                      <w:proofErr w:type="spellEnd"/>
                      <w:r w:rsidRPr="00E20C8C">
                        <w:rPr>
                          <w:b/>
                          <w:color w:val="2F5897" w:themeColor="text2"/>
                        </w:rPr>
                        <w:t xml:space="preserve"> Steele</w:t>
                      </w:r>
                    </w:p>
                    <w:p w14:paraId="71A22337" w14:textId="77777777" w:rsidR="00D244BE" w:rsidRPr="00E20C8C" w:rsidRDefault="00D244BE" w:rsidP="00FB07BD">
                      <w:pPr>
                        <w:spacing w:after="0" w:line="240" w:lineRule="auto"/>
                        <w:rPr>
                          <w:b/>
                          <w:color w:val="2F5897" w:themeColor="text2"/>
                        </w:rPr>
                      </w:pPr>
                    </w:p>
                    <w:p w14:paraId="742DEE36" w14:textId="77777777" w:rsidR="00D244BE" w:rsidRPr="00E20C8C" w:rsidRDefault="00D244BE" w:rsidP="00FB07BD">
                      <w:pPr>
                        <w:spacing w:after="0" w:line="240" w:lineRule="auto"/>
                        <w:rPr>
                          <w:color w:val="2F5897" w:themeColor="text2"/>
                        </w:rPr>
                      </w:pPr>
                      <w:r w:rsidRPr="00E20C8C">
                        <w:rPr>
                          <w:color w:val="2F5897" w:themeColor="text2"/>
                        </w:rPr>
                        <w:t>Upper Campus: 95 Needham Road, Hyde Park, MA 02136</w:t>
                      </w:r>
                    </w:p>
                    <w:p w14:paraId="211889ED" w14:textId="77777777" w:rsidR="00D244BE" w:rsidRPr="00E20C8C" w:rsidRDefault="00D244BE" w:rsidP="00FB07BD">
                      <w:pPr>
                        <w:spacing w:after="0" w:line="240" w:lineRule="auto"/>
                        <w:rPr>
                          <w:color w:val="2F5897" w:themeColor="text2"/>
                        </w:rPr>
                      </w:pPr>
                      <w:r w:rsidRPr="00E20C8C">
                        <w:rPr>
                          <w:color w:val="2F5897" w:themeColor="text2"/>
                        </w:rPr>
                        <w:t>P: 617-635-8676</w:t>
                      </w:r>
                    </w:p>
                    <w:p w14:paraId="76334E4F" w14:textId="399D876B" w:rsidR="00D244BE" w:rsidRPr="00E20C8C" w:rsidRDefault="00D244BE" w:rsidP="00FB07BD">
                      <w:pPr>
                        <w:spacing w:after="0" w:line="240" w:lineRule="auto"/>
                        <w:rPr>
                          <w:color w:val="2F5897" w:themeColor="text2"/>
                        </w:rPr>
                      </w:pPr>
                      <w:r w:rsidRPr="00E20C8C">
                        <w:rPr>
                          <w:color w:val="2F5897" w:themeColor="text2"/>
                        </w:rPr>
                        <w:t>F: 617-635-8679</w:t>
                      </w:r>
                    </w:p>
                    <w:p w14:paraId="2950300D" w14:textId="77777777" w:rsidR="00D244BE" w:rsidRPr="00E20C8C" w:rsidRDefault="00D244BE" w:rsidP="00FB07BD">
                      <w:pPr>
                        <w:spacing w:after="0" w:line="240" w:lineRule="auto"/>
                        <w:rPr>
                          <w:color w:val="2F5897" w:themeColor="text2"/>
                        </w:rPr>
                      </w:pPr>
                      <w:r w:rsidRPr="00E20C8C">
                        <w:rPr>
                          <w:color w:val="2F5897" w:themeColor="text2"/>
                        </w:rPr>
                        <w:t>Lower Campus: 30 Millstone Road, Hyde Park, MA 02136</w:t>
                      </w:r>
                    </w:p>
                    <w:p w14:paraId="0450263D" w14:textId="77777777" w:rsidR="00D244BE" w:rsidRPr="00E20C8C" w:rsidRDefault="00D244BE" w:rsidP="00FB07BD">
                      <w:pPr>
                        <w:spacing w:after="0" w:line="240" w:lineRule="auto"/>
                        <w:rPr>
                          <w:color w:val="2F5897" w:themeColor="text2"/>
                        </w:rPr>
                      </w:pPr>
                      <w:r w:rsidRPr="00E20C8C">
                        <w:rPr>
                          <w:color w:val="2F5897" w:themeColor="text2"/>
                        </w:rPr>
                        <w:t>P: 617-635-9280</w:t>
                      </w:r>
                    </w:p>
                    <w:p w14:paraId="11D79887" w14:textId="77777777" w:rsidR="00D244BE" w:rsidRPr="00E20C8C" w:rsidRDefault="00D244BE" w:rsidP="00FB07BD">
                      <w:pPr>
                        <w:spacing w:after="0" w:line="240" w:lineRule="auto"/>
                        <w:rPr>
                          <w:color w:val="2F5897" w:themeColor="text2"/>
                        </w:rPr>
                      </w:pPr>
                      <w:r w:rsidRPr="00E20C8C">
                        <w:rPr>
                          <w:color w:val="2F5897" w:themeColor="text2"/>
                        </w:rPr>
                        <w:t>F: 617-635-9284</w:t>
                      </w:r>
                    </w:p>
                    <w:p w14:paraId="6EE98DFC" w14:textId="77777777" w:rsidR="00D244BE" w:rsidRPr="00E20C8C" w:rsidRDefault="00D244BE" w:rsidP="00FB07BD">
                      <w:pPr>
                        <w:spacing w:after="0" w:line="240" w:lineRule="auto"/>
                        <w:rPr>
                          <w:color w:val="2F5897" w:themeColor="text2"/>
                        </w:rPr>
                      </w:pPr>
                      <w:r w:rsidRPr="00E20C8C">
                        <w:rPr>
                          <w:color w:val="2F5897" w:themeColor="text2"/>
                        </w:rPr>
                        <w:t xml:space="preserve">Please visit our website at </w:t>
                      </w:r>
                      <w:r w:rsidRPr="00E20C8C">
                        <w:rPr>
                          <w:b/>
                          <w:color w:val="2F5897" w:themeColor="text2"/>
                        </w:rPr>
                        <w:t>bostonpublicschools.org/</w:t>
                      </w:r>
                      <w:proofErr w:type="spellStart"/>
                      <w:r w:rsidRPr="00E20C8C">
                        <w:rPr>
                          <w:b/>
                          <w:color w:val="2F5897" w:themeColor="text2"/>
                        </w:rPr>
                        <w:t>roosevelt</w:t>
                      </w:r>
                      <w:proofErr w:type="spellEnd"/>
                    </w:p>
                    <w:p w14:paraId="10F8FC4E" w14:textId="77777777" w:rsidR="00D244BE" w:rsidRPr="00E20C8C" w:rsidRDefault="00D244BE" w:rsidP="00FB07BD">
                      <w:pPr>
                        <w:spacing w:after="0" w:line="240" w:lineRule="auto"/>
                        <w:rPr>
                          <w:color w:val="2F5897" w:themeColor="text2"/>
                        </w:rPr>
                      </w:pPr>
                      <w:proofErr w:type="gramStart"/>
                      <w:r w:rsidRPr="00E20C8C">
                        <w:rPr>
                          <w:color w:val="2F5897" w:themeColor="text2"/>
                        </w:rPr>
                        <w:t>to</w:t>
                      </w:r>
                      <w:proofErr w:type="gramEnd"/>
                      <w:r w:rsidRPr="00E20C8C">
                        <w:rPr>
                          <w:color w:val="2F5897" w:themeColor="text2"/>
                        </w:rPr>
                        <w:t xml:space="preserve"> find all general information about the school and classroom web pages.</w:t>
                      </w:r>
                    </w:p>
                    <w:p w14:paraId="3AF3E446" w14:textId="77777777" w:rsidR="00D244BE" w:rsidRDefault="00D244BE" w:rsidP="00FB07BD"/>
                  </w:txbxContent>
                </v:textbox>
              </v:shape>
            </w:pict>
          </mc:Fallback>
        </mc:AlternateContent>
      </w:r>
    </w:p>
    <w:p w14:paraId="434875E0" w14:textId="3BDC37EC" w:rsidR="0048752D" w:rsidRDefault="0048752D" w:rsidP="00B84C99">
      <w:pPr>
        <w:pStyle w:val="Heading1"/>
        <w:rPr>
          <w:b/>
          <w:i w:val="0"/>
          <w:color w:val="auto"/>
        </w:rPr>
      </w:pPr>
    </w:p>
    <w:p w14:paraId="4DDEE28C" w14:textId="7B808E06" w:rsidR="0048752D" w:rsidRDefault="0048752D" w:rsidP="00E35593">
      <w:pPr>
        <w:pStyle w:val="Heading1"/>
        <w:jc w:val="center"/>
        <w:rPr>
          <w:b/>
          <w:i w:val="0"/>
          <w:color w:val="auto"/>
        </w:rPr>
      </w:pPr>
    </w:p>
    <w:p w14:paraId="7AA5FC55" w14:textId="3472258A" w:rsidR="0048752D" w:rsidRDefault="0048752D" w:rsidP="00E35593">
      <w:pPr>
        <w:pStyle w:val="Heading1"/>
        <w:jc w:val="center"/>
        <w:rPr>
          <w:b/>
          <w:i w:val="0"/>
          <w:color w:val="auto"/>
        </w:rPr>
      </w:pPr>
    </w:p>
    <w:p w14:paraId="4CCE4329" w14:textId="496CD1E8" w:rsidR="0048752D" w:rsidRDefault="0048752D" w:rsidP="00E35593">
      <w:pPr>
        <w:pStyle w:val="Heading1"/>
        <w:jc w:val="center"/>
        <w:rPr>
          <w:b/>
          <w:i w:val="0"/>
          <w:color w:val="auto"/>
        </w:rPr>
      </w:pPr>
    </w:p>
    <w:p w14:paraId="0D09626E" w14:textId="6907AC04" w:rsidR="000A0AB5" w:rsidRDefault="000A0AB5" w:rsidP="00E35593">
      <w:pPr>
        <w:pStyle w:val="Heading1"/>
        <w:jc w:val="center"/>
        <w:rPr>
          <w:b/>
          <w:i w:val="0"/>
          <w:color w:val="auto"/>
        </w:rPr>
      </w:pPr>
    </w:p>
    <w:p w14:paraId="57B0C200" w14:textId="07C45307" w:rsidR="0048752D" w:rsidRDefault="0048752D" w:rsidP="00E35593">
      <w:pPr>
        <w:pStyle w:val="Heading1"/>
        <w:jc w:val="center"/>
        <w:rPr>
          <w:b/>
          <w:i w:val="0"/>
          <w:color w:val="auto"/>
        </w:rPr>
      </w:pPr>
    </w:p>
    <w:p w14:paraId="6DA2F5B0" w14:textId="32F24211" w:rsidR="00140FD0" w:rsidRDefault="00140FD0" w:rsidP="00140FD0">
      <w:pPr>
        <w:spacing w:after="0" w:line="240" w:lineRule="auto"/>
        <w:rPr>
          <w:sz w:val="20"/>
          <w:szCs w:val="20"/>
        </w:rPr>
      </w:pPr>
    </w:p>
    <w:p w14:paraId="57BE9601" w14:textId="77777777" w:rsidR="00AF28BC" w:rsidRDefault="00AF28BC" w:rsidP="00140FD0">
      <w:pPr>
        <w:spacing w:after="0" w:line="240" w:lineRule="auto"/>
        <w:rPr>
          <w:sz w:val="20"/>
          <w:szCs w:val="20"/>
        </w:rPr>
      </w:pPr>
    </w:p>
    <w:p w14:paraId="458D780F" w14:textId="35613187" w:rsidR="00AF28BC" w:rsidRDefault="00AF28BC" w:rsidP="00140FD0">
      <w:pPr>
        <w:spacing w:after="0" w:line="240" w:lineRule="auto"/>
        <w:rPr>
          <w:sz w:val="20"/>
          <w:szCs w:val="20"/>
        </w:rPr>
      </w:pPr>
    </w:p>
    <w:p w14:paraId="5F43AD2A" w14:textId="77777777" w:rsidR="00AF28BC" w:rsidRDefault="00AF28BC" w:rsidP="00140FD0">
      <w:pPr>
        <w:spacing w:after="0" w:line="240" w:lineRule="auto"/>
        <w:rPr>
          <w:sz w:val="20"/>
          <w:szCs w:val="20"/>
        </w:rPr>
      </w:pPr>
    </w:p>
    <w:p w14:paraId="42571CAB" w14:textId="77777777" w:rsidR="00AF28BC" w:rsidRDefault="00AF28BC" w:rsidP="00140FD0">
      <w:pPr>
        <w:spacing w:after="0" w:line="240" w:lineRule="auto"/>
        <w:rPr>
          <w:sz w:val="20"/>
          <w:szCs w:val="20"/>
        </w:rPr>
      </w:pPr>
    </w:p>
    <w:p w14:paraId="22F3A1FE" w14:textId="5D789985" w:rsidR="00AF28BC" w:rsidRDefault="00AF28BC" w:rsidP="00140FD0">
      <w:pPr>
        <w:spacing w:after="0" w:line="240" w:lineRule="auto"/>
        <w:rPr>
          <w:sz w:val="20"/>
          <w:szCs w:val="20"/>
        </w:rPr>
      </w:pPr>
    </w:p>
    <w:p w14:paraId="779A46E4" w14:textId="53BDDA01" w:rsidR="00AF28BC" w:rsidRDefault="00AF28BC" w:rsidP="00140FD0">
      <w:pPr>
        <w:spacing w:after="0" w:line="240" w:lineRule="auto"/>
        <w:rPr>
          <w:sz w:val="20"/>
          <w:szCs w:val="20"/>
        </w:rPr>
      </w:pPr>
    </w:p>
    <w:p w14:paraId="749E8CD0" w14:textId="2C334A63" w:rsidR="00AF28BC" w:rsidRDefault="00AF28BC" w:rsidP="00140FD0">
      <w:pPr>
        <w:spacing w:after="0" w:line="240" w:lineRule="auto"/>
        <w:rPr>
          <w:sz w:val="20"/>
          <w:szCs w:val="20"/>
        </w:rPr>
      </w:pPr>
    </w:p>
    <w:p w14:paraId="018D0EAA" w14:textId="2B95EAF6" w:rsidR="00AF28BC" w:rsidRDefault="00AF28BC" w:rsidP="00140FD0">
      <w:pPr>
        <w:spacing w:after="0" w:line="240" w:lineRule="auto"/>
        <w:rPr>
          <w:sz w:val="20"/>
          <w:szCs w:val="20"/>
        </w:rPr>
      </w:pPr>
    </w:p>
    <w:p w14:paraId="1B78300E" w14:textId="3C957DA7" w:rsidR="00AF28BC" w:rsidRDefault="00AF28BC" w:rsidP="00140FD0">
      <w:pPr>
        <w:spacing w:after="0" w:line="240" w:lineRule="auto"/>
        <w:rPr>
          <w:sz w:val="20"/>
          <w:szCs w:val="20"/>
        </w:rPr>
      </w:pPr>
    </w:p>
    <w:p w14:paraId="6CD84793" w14:textId="037904CB" w:rsidR="00AF28BC" w:rsidRDefault="00AF28BC" w:rsidP="00140FD0">
      <w:pPr>
        <w:spacing w:after="0" w:line="240" w:lineRule="auto"/>
        <w:rPr>
          <w:sz w:val="20"/>
          <w:szCs w:val="20"/>
        </w:rPr>
      </w:pPr>
    </w:p>
    <w:p w14:paraId="403ECA7A" w14:textId="77777777" w:rsidR="00AF28BC" w:rsidRDefault="00AF28BC" w:rsidP="00140FD0">
      <w:pPr>
        <w:spacing w:after="0" w:line="240" w:lineRule="auto"/>
        <w:rPr>
          <w:sz w:val="20"/>
          <w:szCs w:val="20"/>
        </w:rPr>
      </w:pPr>
    </w:p>
    <w:p w14:paraId="43EA7420" w14:textId="1B0BEA95" w:rsidR="00AF28BC" w:rsidRDefault="00AF28BC" w:rsidP="00140FD0">
      <w:pPr>
        <w:spacing w:after="0" w:line="240" w:lineRule="auto"/>
        <w:rPr>
          <w:sz w:val="20"/>
          <w:szCs w:val="20"/>
        </w:rPr>
      </w:pPr>
    </w:p>
    <w:p w14:paraId="1475C63F" w14:textId="1FEF09A6" w:rsidR="00AF28BC" w:rsidRDefault="00AF28BC" w:rsidP="00140FD0">
      <w:pPr>
        <w:spacing w:after="0" w:line="240" w:lineRule="auto"/>
        <w:rPr>
          <w:sz w:val="20"/>
          <w:szCs w:val="20"/>
        </w:rPr>
      </w:pPr>
    </w:p>
    <w:p w14:paraId="05431178" w14:textId="4B2DE4C8" w:rsidR="00AF28BC" w:rsidRDefault="00AF28BC" w:rsidP="00140FD0">
      <w:pPr>
        <w:spacing w:after="0" w:line="240" w:lineRule="auto"/>
        <w:rPr>
          <w:sz w:val="20"/>
          <w:szCs w:val="20"/>
        </w:rPr>
      </w:pPr>
    </w:p>
    <w:p w14:paraId="7901CD01" w14:textId="6ED0BCA9" w:rsidR="00AF28BC" w:rsidRDefault="00AF28BC" w:rsidP="00140FD0">
      <w:pPr>
        <w:spacing w:after="0" w:line="240" w:lineRule="auto"/>
        <w:rPr>
          <w:sz w:val="20"/>
          <w:szCs w:val="20"/>
        </w:rPr>
      </w:pPr>
    </w:p>
    <w:p w14:paraId="5522AA34" w14:textId="70B7202D" w:rsidR="00AF28BC" w:rsidRDefault="00B761CD" w:rsidP="00140FD0">
      <w:pPr>
        <w:spacing w:after="0" w:line="240" w:lineRule="auto"/>
        <w:rPr>
          <w:sz w:val="20"/>
          <w:szCs w:val="20"/>
        </w:rPr>
      </w:pPr>
      <w:r>
        <w:rPr>
          <w:b/>
          <w:i/>
          <w:noProof/>
          <w:lang w:eastAsia="en-US"/>
        </w:rPr>
        <mc:AlternateContent>
          <mc:Choice Requires="wps">
            <w:drawing>
              <wp:anchor distT="0" distB="0" distL="114300" distR="114300" simplePos="0" relativeHeight="251778048" behindDoc="0" locked="0" layoutInCell="1" allowOverlap="1" wp14:anchorId="31AAC064" wp14:editId="3C5A49DF">
                <wp:simplePos x="0" y="0"/>
                <wp:positionH relativeFrom="column">
                  <wp:posOffset>1870710</wp:posOffset>
                </wp:positionH>
                <wp:positionV relativeFrom="paragraph">
                  <wp:posOffset>60960</wp:posOffset>
                </wp:positionV>
                <wp:extent cx="422275" cy="212090"/>
                <wp:effectExtent l="25400" t="50800" r="34925" b="67310"/>
                <wp:wrapNone/>
                <wp:docPr id="27" name="Text Box 27"/>
                <wp:cNvGraphicFramePr/>
                <a:graphic xmlns:a="http://schemas.openxmlformats.org/drawingml/2006/main">
                  <a:graphicData uri="http://schemas.microsoft.com/office/word/2010/wordprocessingShape">
                    <wps:wsp>
                      <wps:cNvSpPr txBox="1"/>
                      <wps:spPr>
                        <a:xfrm rot="834634" flipV="1">
                          <a:off x="0" y="0"/>
                          <a:ext cx="422275" cy="2120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2ED5680" w14:textId="1E1999FE" w:rsidR="00D244BE" w:rsidRDefault="00D244BE" w:rsidP="00DD6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margin-left:147.3pt;margin-top:4.8pt;width:33.25pt;height:16.7pt;rotation:-911643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" fillcolor="white [3201]" stroked="f" strokeweight="2.25pt">
                <v:textbox>
                  <w:txbxContent>
                    <w:p w14:paraId="62ED5680" w14:textId="1E1999FE" w:rsidR="00D244BE" w:rsidRDefault="00D244BE" w:rsidP="00DD6A9D"/>
                  </w:txbxContent>
                </v:textbox>
              </v:shape>
            </w:pict>
          </mc:Fallback>
        </mc:AlternateContent>
      </w:r>
    </w:p>
    <w:p w14:paraId="2DE87D0F" w14:textId="77777777" w:rsidR="00AF28BC" w:rsidRDefault="00AF28BC" w:rsidP="00140FD0">
      <w:pPr>
        <w:spacing w:after="0" w:line="240" w:lineRule="auto"/>
        <w:rPr>
          <w:sz w:val="20"/>
          <w:szCs w:val="20"/>
        </w:rPr>
      </w:pPr>
    </w:p>
    <w:p w14:paraId="4B127F11" w14:textId="25918BCC" w:rsidR="00AF28BC" w:rsidRDefault="00AF28BC" w:rsidP="00140FD0">
      <w:pPr>
        <w:spacing w:after="0" w:line="240" w:lineRule="auto"/>
        <w:rPr>
          <w:sz w:val="20"/>
          <w:szCs w:val="20"/>
        </w:rPr>
      </w:pPr>
    </w:p>
    <w:p w14:paraId="1FA1881E" w14:textId="77777777" w:rsidR="00AF28BC" w:rsidRDefault="00AF28BC" w:rsidP="00140FD0">
      <w:pPr>
        <w:spacing w:after="0" w:line="240" w:lineRule="auto"/>
        <w:rPr>
          <w:sz w:val="20"/>
          <w:szCs w:val="20"/>
        </w:rPr>
      </w:pPr>
    </w:p>
    <w:p w14:paraId="12EFB1AE" w14:textId="07786B7B" w:rsidR="00AF28BC" w:rsidRDefault="00AF28BC" w:rsidP="00140FD0">
      <w:pPr>
        <w:spacing w:after="0" w:line="240" w:lineRule="auto"/>
        <w:rPr>
          <w:sz w:val="20"/>
          <w:szCs w:val="20"/>
        </w:rPr>
      </w:pPr>
    </w:p>
    <w:p w14:paraId="10801E54" w14:textId="77777777" w:rsidR="00AF28BC" w:rsidRDefault="00AF28BC" w:rsidP="00140FD0">
      <w:pPr>
        <w:spacing w:after="0" w:line="240" w:lineRule="auto"/>
        <w:rPr>
          <w:sz w:val="20"/>
          <w:szCs w:val="20"/>
        </w:rPr>
      </w:pPr>
    </w:p>
    <w:p w14:paraId="1E18463F" w14:textId="5BACC57C" w:rsidR="00AF28BC" w:rsidRDefault="00AF28BC" w:rsidP="00140FD0">
      <w:pPr>
        <w:spacing w:after="0" w:line="240" w:lineRule="auto"/>
        <w:rPr>
          <w:sz w:val="20"/>
          <w:szCs w:val="20"/>
        </w:rPr>
      </w:pPr>
    </w:p>
    <w:p w14:paraId="244BAE8A" w14:textId="7416C8E6" w:rsidR="00AF28BC" w:rsidRDefault="00AF28BC" w:rsidP="00140FD0">
      <w:pPr>
        <w:spacing w:after="0" w:line="240" w:lineRule="auto"/>
        <w:rPr>
          <w:sz w:val="20"/>
          <w:szCs w:val="20"/>
        </w:rPr>
      </w:pPr>
    </w:p>
    <w:p w14:paraId="06739AD6" w14:textId="77777777" w:rsidR="00AF28BC" w:rsidRDefault="00AF28BC" w:rsidP="00140FD0">
      <w:pPr>
        <w:spacing w:after="0" w:line="240" w:lineRule="auto"/>
        <w:rPr>
          <w:sz w:val="20"/>
          <w:szCs w:val="20"/>
        </w:rPr>
      </w:pPr>
    </w:p>
    <w:p w14:paraId="1C07A7C9" w14:textId="77777777" w:rsidR="00AF28BC" w:rsidRDefault="00AF28BC" w:rsidP="00140FD0">
      <w:pPr>
        <w:spacing w:after="0" w:line="240" w:lineRule="auto"/>
        <w:rPr>
          <w:sz w:val="20"/>
          <w:szCs w:val="20"/>
        </w:rPr>
      </w:pPr>
    </w:p>
    <w:p w14:paraId="6CBC8BA8" w14:textId="09A12073" w:rsidR="00AF28BC" w:rsidRDefault="00AF28BC" w:rsidP="00140FD0">
      <w:pPr>
        <w:spacing w:after="0" w:line="240" w:lineRule="auto"/>
        <w:rPr>
          <w:sz w:val="20"/>
          <w:szCs w:val="20"/>
        </w:rPr>
      </w:pPr>
    </w:p>
    <w:p w14:paraId="18468A5E" w14:textId="77777777" w:rsidR="00AF28BC" w:rsidRDefault="00AF28BC" w:rsidP="00140FD0">
      <w:pPr>
        <w:spacing w:after="0" w:line="240" w:lineRule="auto"/>
        <w:rPr>
          <w:sz w:val="20"/>
          <w:szCs w:val="20"/>
        </w:rPr>
      </w:pPr>
    </w:p>
    <w:p w14:paraId="7FDAEF2A" w14:textId="77777777" w:rsidR="00043D0B" w:rsidRPr="0002124C" w:rsidRDefault="00043D0B">
      <w:pPr>
        <w:pStyle w:val="Heading1"/>
        <w:rPr>
          <w:sz w:val="20"/>
          <w:szCs w:val="20"/>
        </w:rPr>
        <w:sectPr w:rsidR="00043D0B" w:rsidRPr="0002124C" w:rsidSect="000A70F2">
          <w:type w:val="continuous"/>
          <w:pgSz w:w="12240" w:h="15840"/>
          <w:pgMar w:top="270" w:right="936" w:bottom="90" w:left="936" w:header="720" w:footer="720" w:gutter="0"/>
          <w:cols w:num="3" w:space="108"/>
          <w:docGrid w:linePitch="360"/>
        </w:sectPr>
      </w:pPr>
    </w:p>
    <w:p w14:paraId="0D162A14" w14:textId="1FEBF2C2" w:rsidR="00FB6CD7" w:rsidRPr="0002124C" w:rsidRDefault="00FB6CD7">
      <w:pPr>
        <w:rPr>
          <w:sz w:val="20"/>
          <w:szCs w:val="20"/>
        </w:rPr>
        <w:sectPr w:rsidR="00FB6CD7" w:rsidRPr="0002124C" w:rsidSect="000A70F2">
          <w:type w:val="continuous"/>
          <w:pgSz w:w="12240" w:h="15840"/>
          <w:pgMar w:top="360" w:right="936" w:bottom="90" w:left="936" w:header="720" w:footer="720" w:gutter="0"/>
          <w:cols w:space="720"/>
          <w:docGrid w:linePitch="360"/>
        </w:sectPr>
      </w:pPr>
    </w:p>
    <w:p w14:paraId="3D617251" w14:textId="6E531CBF" w:rsidR="005800C8" w:rsidRDefault="005800C8" w:rsidP="00674CE8">
      <w:pPr>
        <w:rPr>
          <w:i/>
          <w:color w:val="2F5897" w:themeColor="text2"/>
          <w:sz w:val="20"/>
          <w:szCs w:val="20"/>
        </w:rPr>
      </w:pPr>
    </w:p>
    <w:sectPr w:rsidR="005800C8" w:rsidSect="00DD6E5B">
      <w:type w:val="continuous"/>
      <w:pgSz w:w="12240" w:h="15840"/>
      <w:pgMar w:top="360" w:right="936" w:bottom="936" w:left="936" w:header="720" w:footer="720" w:gutter="0"/>
      <w:cols w:num="3" w:space="5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5750F" w14:textId="77777777" w:rsidR="00D244BE" w:rsidRDefault="00D244BE" w:rsidP="00341964">
      <w:pPr>
        <w:spacing w:after="0" w:line="240" w:lineRule="auto"/>
      </w:pPr>
      <w:r>
        <w:separator/>
      </w:r>
    </w:p>
  </w:endnote>
  <w:endnote w:type="continuationSeparator" w:id="0">
    <w:p w14:paraId="78E31DDC" w14:textId="77777777" w:rsidR="00D244BE" w:rsidRDefault="00D244BE"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맑은 고딕">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HY중고딕">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2E1A8" w14:textId="77777777" w:rsidR="00D244BE" w:rsidRDefault="00D244BE" w:rsidP="00341964">
      <w:pPr>
        <w:spacing w:after="0" w:line="240" w:lineRule="auto"/>
      </w:pPr>
      <w:r>
        <w:separator/>
      </w:r>
    </w:p>
  </w:footnote>
  <w:footnote w:type="continuationSeparator" w:id="0">
    <w:p w14:paraId="5F0BDDB7" w14:textId="77777777" w:rsidR="00D244BE" w:rsidRDefault="00D244BE" w:rsidP="003419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727D"/>
    <w:rsid w:val="00020360"/>
    <w:rsid w:val="0002124C"/>
    <w:rsid w:val="000314FA"/>
    <w:rsid w:val="00032576"/>
    <w:rsid w:val="000362D8"/>
    <w:rsid w:val="00043D0B"/>
    <w:rsid w:val="00046091"/>
    <w:rsid w:val="000526D5"/>
    <w:rsid w:val="00055403"/>
    <w:rsid w:val="0005609B"/>
    <w:rsid w:val="0006095B"/>
    <w:rsid w:val="00060C36"/>
    <w:rsid w:val="000679FA"/>
    <w:rsid w:val="0007065F"/>
    <w:rsid w:val="0007104E"/>
    <w:rsid w:val="000711E7"/>
    <w:rsid w:val="00073864"/>
    <w:rsid w:val="000831FD"/>
    <w:rsid w:val="00093FC8"/>
    <w:rsid w:val="000A0AB5"/>
    <w:rsid w:val="000A56D3"/>
    <w:rsid w:val="000A70F2"/>
    <w:rsid w:val="000A7471"/>
    <w:rsid w:val="000B03AB"/>
    <w:rsid w:val="000B03D1"/>
    <w:rsid w:val="000B3554"/>
    <w:rsid w:val="000B7087"/>
    <w:rsid w:val="000C030F"/>
    <w:rsid w:val="000C09A4"/>
    <w:rsid w:val="000C6BA5"/>
    <w:rsid w:val="000D4647"/>
    <w:rsid w:val="000D7C17"/>
    <w:rsid w:val="000E1352"/>
    <w:rsid w:val="000E3F5E"/>
    <w:rsid w:val="000E59CD"/>
    <w:rsid w:val="000E73E2"/>
    <w:rsid w:val="00102058"/>
    <w:rsid w:val="00105AFF"/>
    <w:rsid w:val="00105DED"/>
    <w:rsid w:val="001066EA"/>
    <w:rsid w:val="001115D7"/>
    <w:rsid w:val="001216CE"/>
    <w:rsid w:val="0012481B"/>
    <w:rsid w:val="001256B3"/>
    <w:rsid w:val="0013073E"/>
    <w:rsid w:val="0013718A"/>
    <w:rsid w:val="00140FD0"/>
    <w:rsid w:val="0015226D"/>
    <w:rsid w:val="001540C7"/>
    <w:rsid w:val="00156EC9"/>
    <w:rsid w:val="001639C6"/>
    <w:rsid w:val="00163FE6"/>
    <w:rsid w:val="00174493"/>
    <w:rsid w:val="00176692"/>
    <w:rsid w:val="00185472"/>
    <w:rsid w:val="001858BE"/>
    <w:rsid w:val="00192F1E"/>
    <w:rsid w:val="001A14BF"/>
    <w:rsid w:val="001B3743"/>
    <w:rsid w:val="001D723C"/>
    <w:rsid w:val="001E009B"/>
    <w:rsid w:val="001E3D55"/>
    <w:rsid w:val="001E3F79"/>
    <w:rsid w:val="001E75BE"/>
    <w:rsid w:val="001F7586"/>
    <w:rsid w:val="00200FCB"/>
    <w:rsid w:val="0020365E"/>
    <w:rsid w:val="00203A51"/>
    <w:rsid w:val="0021016E"/>
    <w:rsid w:val="00220437"/>
    <w:rsid w:val="002265EE"/>
    <w:rsid w:val="00226A03"/>
    <w:rsid w:val="00255D80"/>
    <w:rsid w:val="00255DC8"/>
    <w:rsid w:val="00257896"/>
    <w:rsid w:val="0026135C"/>
    <w:rsid w:val="00264C21"/>
    <w:rsid w:val="00265A41"/>
    <w:rsid w:val="00274CD8"/>
    <w:rsid w:val="00277D6C"/>
    <w:rsid w:val="00280146"/>
    <w:rsid w:val="002834C5"/>
    <w:rsid w:val="0028471C"/>
    <w:rsid w:val="00287E53"/>
    <w:rsid w:val="002905E9"/>
    <w:rsid w:val="00290DB8"/>
    <w:rsid w:val="00296916"/>
    <w:rsid w:val="002A0EA5"/>
    <w:rsid w:val="002A1874"/>
    <w:rsid w:val="002B75F6"/>
    <w:rsid w:val="002C172B"/>
    <w:rsid w:val="002C23C9"/>
    <w:rsid w:val="002C2BAD"/>
    <w:rsid w:val="002C3B98"/>
    <w:rsid w:val="002C6CFE"/>
    <w:rsid w:val="002E06E0"/>
    <w:rsid w:val="002E5179"/>
    <w:rsid w:val="002E7D61"/>
    <w:rsid w:val="002F0302"/>
    <w:rsid w:val="002F1DAE"/>
    <w:rsid w:val="002F307E"/>
    <w:rsid w:val="002F3A28"/>
    <w:rsid w:val="00302F7C"/>
    <w:rsid w:val="00305563"/>
    <w:rsid w:val="00315377"/>
    <w:rsid w:val="00324341"/>
    <w:rsid w:val="003307AD"/>
    <w:rsid w:val="00331980"/>
    <w:rsid w:val="00334115"/>
    <w:rsid w:val="00335909"/>
    <w:rsid w:val="003404E1"/>
    <w:rsid w:val="00340E5A"/>
    <w:rsid w:val="00341964"/>
    <w:rsid w:val="00344614"/>
    <w:rsid w:val="0034558E"/>
    <w:rsid w:val="0034559C"/>
    <w:rsid w:val="00346D5F"/>
    <w:rsid w:val="00347123"/>
    <w:rsid w:val="0035254E"/>
    <w:rsid w:val="00353AFA"/>
    <w:rsid w:val="003541D5"/>
    <w:rsid w:val="00355CB7"/>
    <w:rsid w:val="00357465"/>
    <w:rsid w:val="003577A5"/>
    <w:rsid w:val="00365165"/>
    <w:rsid w:val="00365DA0"/>
    <w:rsid w:val="00366CDE"/>
    <w:rsid w:val="003702A1"/>
    <w:rsid w:val="0038170E"/>
    <w:rsid w:val="00396A3B"/>
    <w:rsid w:val="00396D5D"/>
    <w:rsid w:val="003978EA"/>
    <w:rsid w:val="003A5D3B"/>
    <w:rsid w:val="003A6C11"/>
    <w:rsid w:val="003B0B91"/>
    <w:rsid w:val="003B20C3"/>
    <w:rsid w:val="003B344C"/>
    <w:rsid w:val="003B5C70"/>
    <w:rsid w:val="003C431C"/>
    <w:rsid w:val="003D0C88"/>
    <w:rsid w:val="003D4CBE"/>
    <w:rsid w:val="003D7153"/>
    <w:rsid w:val="003D784B"/>
    <w:rsid w:val="003E1258"/>
    <w:rsid w:val="003E5921"/>
    <w:rsid w:val="003E5E21"/>
    <w:rsid w:val="003F02A7"/>
    <w:rsid w:val="003F105B"/>
    <w:rsid w:val="003F474C"/>
    <w:rsid w:val="00402F92"/>
    <w:rsid w:val="00403D15"/>
    <w:rsid w:val="00415CDD"/>
    <w:rsid w:val="00421E2A"/>
    <w:rsid w:val="00430DE4"/>
    <w:rsid w:val="00434BF9"/>
    <w:rsid w:val="00453D13"/>
    <w:rsid w:val="00460612"/>
    <w:rsid w:val="00470543"/>
    <w:rsid w:val="00475C53"/>
    <w:rsid w:val="00476CD2"/>
    <w:rsid w:val="0048752D"/>
    <w:rsid w:val="004912F9"/>
    <w:rsid w:val="0049312A"/>
    <w:rsid w:val="004948A6"/>
    <w:rsid w:val="004A4DC8"/>
    <w:rsid w:val="004A63FF"/>
    <w:rsid w:val="004C41EE"/>
    <w:rsid w:val="004D1533"/>
    <w:rsid w:val="004D25A6"/>
    <w:rsid w:val="004D4CF4"/>
    <w:rsid w:val="004E00AC"/>
    <w:rsid w:val="004E4A23"/>
    <w:rsid w:val="004E65D2"/>
    <w:rsid w:val="004E7ED0"/>
    <w:rsid w:val="004F110E"/>
    <w:rsid w:val="004F1143"/>
    <w:rsid w:val="004F25D9"/>
    <w:rsid w:val="0050574A"/>
    <w:rsid w:val="00505DA0"/>
    <w:rsid w:val="0050646B"/>
    <w:rsid w:val="0052187B"/>
    <w:rsid w:val="00526B65"/>
    <w:rsid w:val="0054173F"/>
    <w:rsid w:val="00544F96"/>
    <w:rsid w:val="00545F70"/>
    <w:rsid w:val="005477F9"/>
    <w:rsid w:val="005512D4"/>
    <w:rsid w:val="00556AE1"/>
    <w:rsid w:val="00556EBA"/>
    <w:rsid w:val="0056133C"/>
    <w:rsid w:val="00575586"/>
    <w:rsid w:val="005779E9"/>
    <w:rsid w:val="005800C8"/>
    <w:rsid w:val="00581C65"/>
    <w:rsid w:val="00585CBE"/>
    <w:rsid w:val="0059207A"/>
    <w:rsid w:val="005B23F1"/>
    <w:rsid w:val="005B56F4"/>
    <w:rsid w:val="005C0EE0"/>
    <w:rsid w:val="005D12B9"/>
    <w:rsid w:val="005D36B7"/>
    <w:rsid w:val="005E33CF"/>
    <w:rsid w:val="005E41F2"/>
    <w:rsid w:val="005F14CE"/>
    <w:rsid w:val="005F4AF5"/>
    <w:rsid w:val="005F6F8B"/>
    <w:rsid w:val="006071D6"/>
    <w:rsid w:val="0061516D"/>
    <w:rsid w:val="00620654"/>
    <w:rsid w:val="00624EFD"/>
    <w:rsid w:val="00627961"/>
    <w:rsid w:val="00630BDE"/>
    <w:rsid w:val="006326AE"/>
    <w:rsid w:val="00632BE1"/>
    <w:rsid w:val="0063504D"/>
    <w:rsid w:val="006352C0"/>
    <w:rsid w:val="00637C43"/>
    <w:rsid w:val="0064008B"/>
    <w:rsid w:val="00641D1F"/>
    <w:rsid w:val="00653F2F"/>
    <w:rsid w:val="0065772B"/>
    <w:rsid w:val="006621C9"/>
    <w:rsid w:val="00674CE8"/>
    <w:rsid w:val="00687221"/>
    <w:rsid w:val="0069154F"/>
    <w:rsid w:val="0069613E"/>
    <w:rsid w:val="00696489"/>
    <w:rsid w:val="006A0097"/>
    <w:rsid w:val="006A10D3"/>
    <w:rsid w:val="006B519F"/>
    <w:rsid w:val="006C267B"/>
    <w:rsid w:val="006C6016"/>
    <w:rsid w:val="006D0382"/>
    <w:rsid w:val="006E15D9"/>
    <w:rsid w:val="006E2CCA"/>
    <w:rsid w:val="006E3E4A"/>
    <w:rsid w:val="006E4632"/>
    <w:rsid w:val="006F2C39"/>
    <w:rsid w:val="006F7025"/>
    <w:rsid w:val="007060F2"/>
    <w:rsid w:val="00706FD3"/>
    <w:rsid w:val="00711D07"/>
    <w:rsid w:val="00715056"/>
    <w:rsid w:val="00716200"/>
    <w:rsid w:val="00716694"/>
    <w:rsid w:val="00716F15"/>
    <w:rsid w:val="00722E0B"/>
    <w:rsid w:val="00725C1A"/>
    <w:rsid w:val="00734795"/>
    <w:rsid w:val="007370FB"/>
    <w:rsid w:val="00741C60"/>
    <w:rsid w:val="0074214D"/>
    <w:rsid w:val="007433AC"/>
    <w:rsid w:val="00746D8C"/>
    <w:rsid w:val="0075510E"/>
    <w:rsid w:val="00755785"/>
    <w:rsid w:val="007621D4"/>
    <w:rsid w:val="0077478F"/>
    <w:rsid w:val="00780497"/>
    <w:rsid w:val="00783293"/>
    <w:rsid w:val="00790BB1"/>
    <w:rsid w:val="00790DCA"/>
    <w:rsid w:val="00794492"/>
    <w:rsid w:val="007A0533"/>
    <w:rsid w:val="007A0C06"/>
    <w:rsid w:val="007B3519"/>
    <w:rsid w:val="007B4F70"/>
    <w:rsid w:val="007B7521"/>
    <w:rsid w:val="007C5C9C"/>
    <w:rsid w:val="007D7C60"/>
    <w:rsid w:val="007E3906"/>
    <w:rsid w:val="007F26C6"/>
    <w:rsid w:val="007F3090"/>
    <w:rsid w:val="00800C7A"/>
    <w:rsid w:val="00803249"/>
    <w:rsid w:val="00805BB7"/>
    <w:rsid w:val="00806290"/>
    <w:rsid w:val="0081477B"/>
    <w:rsid w:val="00814C04"/>
    <w:rsid w:val="008211D6"/>
    <w:rsid w:val="00821F2E"/>
    <w:rsid w:val="00822800"/>
    <w:rsid w:val="008229EB"/>
    <w:rsid w:val="00823B6D"/>
    <w:rsid w:val="00840C19"/>
    <w:rsid w:val="00840F32"/>
    <w:rsid w:val="00842954"/>
    <w:rsid w:val="00842CCC"/>
    <w:rsid w:val="00844E62"/>
    <w:rsid w:val="00852B0E"/>
    <w:rsid w:val="00853ED8"/>
    <w:rsid w:val="0086039E"/>
    <w:rsid w:val="00867F8B"/>
    <w:rsid w:val="00890266"/>
    <w:rsid w:val="008931FA"/>
    <w:rsid w:val="008A10DF"/>
    <w:rsid w:val="008A5E27"/>
    <w:rsid w:val="008B25AA"/>
    <w:rsid w:val="008B357C"/>
    <w:rsid w:val="008B58D6"/>
    <w:rsid w:val="008C1D05"/>
    <w:rsid w:val="008D2416"/>
    <w:rsid w:val="008E0DEA"/>
    <w:rsid w:val="008F1D12"/>
    <w:rsid w:val="00903411"/>
    <w:rsid w:val="00911437"/>
    <w:rsid w:val="009120BA"/>
    <w:rsid w:val="00912A7E"/>
    <w:rsid w:val="00920B09"/>
    <w:rsid w:val="009226E7"/>
    <w:rsid w:val="009229DE"/>
    <w:rsid w:val="0093115F"/>
    <w:rsid w:val="00931898"/>
    <w:rsid w:val="00932AC2"/>
    <w:rsid w:val="00932CEB"/>
    <w:rsid w:val="00941CDA"/>
    <w:rsid w:val="00945DCA"/>
    <w:rsid w:val="00952C86"/>
    <w:rsid w:val="00966D64"/>
    <w:rsid w:val="009706A1"/>
    <w:rsid w:val="00974487"/>
    <w:rsid w:val="009749F7"/>
    <w:rsid w:val="00976C24"/>
    <w:rsid w:val="00994492"/>
    <w:rsid w:val="009A31B2"/>
    <w:rsid w:val="009A3FA6"/>
    <w:rsid w:val="009B3305"/>
    <w:rsid w:val="009B3725"/>
    <w:rsid w:val="009B42E7"/>
    <w:rsid w:val="009C13DD"/>
    <w:rsid w:val="009C3117"/>
    <w:rsid w:val="009D09BA"/>
    <w:rsid w:val="009D0E2E"/>
    <w:rsid w:val="009D25DC"/>
    <w:rsid w:val="009D3712"/>
    <w:rsid w:val="009D5CD0"/>
    <w:rsid w:val="009E1540"/>
    <w:rsid w:val="009E3A24"/>
    <w:rsid w:val="009F0DD9"/>
    <w:rsid w:val="00A023AB"/>
    <w:rsid w:val="00A042BF"/>
    <w:rsid w:val="00A05D81"/>
    <w:rsid w:val="00A07786"/>
    <w:rsid w:val="00A07D74"/>
    <w:rsid w:val="00A13014"/>
    <w:rsid w:val="00A15341"/>
    <w:rsid w:val="00A15AC2"/>
    <w:rsid w:val="00A2778C"/>
    <w:rsid w:val="00A30FBF"/>
    <w:rsid w:val="00A33C25"/>
    <w:rsid w:val="00A34EEB"/>
    <w:rsid w:val="00A42BC9"/>
    <w:rsid w:val="00A439E0"/>
    <w:rsid w:val="00A456CA"/>
    <w:rsid w:val="00A477FE"/>
    <w:rsid w:val="00A567C3"/>
    <w:rsid w:val="00A56F13"/>
    <w:rsid w:val="00A578ED"/>
    <w:rsid w:val="00A60065"/>
    <w:rsid w:val="00A60C1B"/>
    <w:rsid w:val="00A64929"/>
    <w:rsid w:val="00A665F5"/>
    <w:rsid w:val="00A813B9"/>
    <w:rsid w:val="00A86050"/>
    <w:rsid w:val="00A8728D"/>
    <w:rsid w:val="00AA2A31"/>
    <w:rsid w:val="00AB702F"/>
    <w:rsid w:val="00AC1F8D"/>
    <w:rsid w:val="00AC2B75"/>
    <w:rsid w:val="00AE12D8"/>
    <w:rsid w:val="00AE46B9"/>
    <w:rsid w:val="00AF28BC"/>
    <w:rsid w:val="00B07E68"/>
    <w:rsid w:val="00B12A6C"/>
    <w:rsid w:val="00B20832"/>
    <w:rsid w:val="00B21586"/>
    <w:rsid w:val="00B22E06"/>
    <w:rsid w:val="00B23D8D"/>
    <w:rsid w:val="00B31274"/>
    <w:rsid w:val="00B31D7C"/>
    <w:rsid w:val="00B45E83"/>
    <w:rsid w:val="00B523B1"/>
    <w:rsid w:val="00B64451"/>
    <w:rsid w:val="00B6610F"/>
    <w:rsid w:val="00B667C5"/>
    <w:rsid w:val="00B6797D"/>
    <w:rsid w:val="00B74279"/>
    <w:rsid w:val="00B761CD"/>
    <w:rsid w:val="00B767AA"/>
    <w:rsid w:val="00B7693C"/>
    <w:rsid w:val="00B84C99"/>
    <w:rsid w:val="00B92004"/>
    <w:rsid w:val="00B9271E"/>
    <w:rsid w:val="00B95230"/>
    <w:rsid w:val="00B953B8"/>
    <w:rsid w:val="00B96274"/>
    <w:rsid w:val="00BA1AB3"/>
    <w:rsid w:val="00BB092B"/>
    <w:rsid w:val="00BB0C93"/>
    <w:rsid w:val="00BC51C7"/>
    <w:rsid w:val="00BD3B63"/>
    <w:rsid w:val="00BD6D82"/>
    <w:rsid w:val="00BD7832"/>
    <w:rsid w:val="00BE407B"/>
    <w:rsid w:val="00BE7FC2"/>
    <w:rsid w:val="00BF6CC0"/>
    <w:rsid w:val="00C038D4"/>
    <w:rsid w:val="00C12B5B"/>
    <w:rsid w:val="00C14642"/>
    <w:rsid w:val="00C14B98"/>
    <w:rsid w:val="00C22E17"/>
    <w:rsid w:val="00C23BE4"/>
    <w:rsid w:val="00C24147"/>
    <w:rsid w:val="00C244F9"/>
    <w:rsid w:val="00C24B28"/>
    <w:rsid w:val="00C251C9"/>
    <w:rsid w:val="00C30902"/>
    <w:rsid w:val="00C32634"/>
    <w:rsid w:val="00C336D2"/>
    <w:rsid w:val="00C34DAB"/>
    <w:rsid w:val="00C363E4"/>
    <w:rsid w:val="00C44462"/>
    <w:rsid w:val="00C46ADD"/>
    <w:rsid w:val="00C47B38"/>
    <w:rsid w:val="00C5206A"/>
    <w:rsid w:val="00C54365"/>
    <w:rsid w:val="00C55814"/>
    <w:rsid w:val="00C763B2"/>
    <w:rsid w:val="00C83B8F"/>
    <w:rsid w:val="00C94C9D"/>
    <w:rsid w:val="00CA61DC"/>
    <w:rsid w:val="00CC740E"/>
    <w:rsid w:val="00CD0A32"/>
    <w:rsid w:val="00CD37AA"/>
    <w:rsid w:val="00CD46B7"/>
    <w:rsid w:val="00CD5110"/>
    <w:rsid w:val="00CE624D"/>
    <w:rsid w:val="00CE7D9B"/>
    <w:rsid w:val="00CF3447"/>
    <w:rsid w:val="00CF4D62"/>
    <w:rsid w:val="00CF510C"/>
    <w:rsid w:val="00D07CAE"/>
    <w:rsid w:val="00D12328"/>
    <w:rsid w:val="00D145D2"/>
    <w:rsid w:val="00D21C3C"/>
    <w:rsid w:val="00D23BF5"/>
    <w:rsid w:val="00D23ECE"/>
    <w:rsid w:val="00D244BE"/>
    <w:rsid w:val="00D27A97"/>
    <w:rsid w:val="00D32EEC"/>
    <w:rsid w:val="00D37ED8"/>
    <w:rsid w:val="00D4473A"/>
    <w:rsid w:val="00D50E21"/>
    <w:rsid w:val="00D56D29"/>
    <w:rsid w:val="00D61C63"/>
    <w:rsid w:val="00D62394"/>
    <w:rsid w:val="00D7280E"/>
    <w:rsid w:val="00D73C53"/>
    <w:rsid w:val="00D81ED8"/>
    <w:rsid w:val="00D82E9E"/>
    <w:rsid w:val="00D830E2"/>
    <w:rsid w:val="00D84AB3"/>
    <w:rsid w:val="00D85101"/>
    <w:rsid w:val="00D879E0"/>
    <w:rsid w:val="00D931FD"/>
    <w:rsid w:val="00D93357"/>
    <w:rsid w:val="00D934E5"/>
    <w:rsid w:val="00D94318"/>
    <w:rsid w:val="00D94B6D"/>
    <w:rsid w:val="00D97BFD"/>
    <w:rsid w:val="00DA2F4F"/>
    <w:rsid w:val="00DA5D5F"/>
    <w:rsid w:val="00DB08B4"/>
    <w:rsid w:val="00DC2F1C"/>
    <w:rsid w:val="00DC34B7"/>
    <w:rsid w:val="00DC4752"/>
    <w:rsid w:val="00DC51BD"/>
    <w:rsid w:val="00DD6A9D"/>
    <w:rsid w:val="00DD6E5B"/>
    <w:rsid w:val="00DE231D"/>
    <w:rsid w:val="00DE2568"/>
    <w:rsid w:val="00DE4BEE"/>
    <w:rsid w:val="00DF1299"/>
    <w:rsid w:val="00DF4B99"/>
    <w:rsid w:val="00DF7F11"/>
    <w:rsid w:val="00E0319A"/>
    <w:rsid w:val="00E03B57"/>
    <w:rsid w:val="00E03C1E"/>
    <w:rsid w:val="00E075F7"/>
    <w:rsid w:val="00E10EBA"/>
    <w:rsid w:val="00E20C8C"/>
    <w:rsid w:val="00E21927"/>
    <w:rsid w:val="00E33371"/>
    <w:rsid w:val="00E33451"/>
    <w:rsid w:val="00E35593"/>
    <w:rsid w:val="00E440A8"/>
    <w:rsid w:val="00E4752C"/>
    <w:rsid w:val="00E54E66"/>
    <w:rsid w:val="00E57C43"/>
    <w:rsid w:val="00E67F96"/>
    <w:rsid w:val="00E76875"/>
    <w:rsid w:val="00E76CD5"/>
    <w:rsid w:val="00E8466F"/>
    <w:rsid w:val="00E85CD8"/>
    <w:rsid w:val="00E967F6"/>
    <w:rsid w:val="00E969DD"/>
    <w:rsid w:val="00EA00F2"/>
    <w:rsid w:val="00EA3C2F"/>
    <w:rsid w:val="00EA50E9"/>
    <w:rsid w:val="00EB0EBC"/>
    <w:rsid w:val="00EB2314"/>
    <w:rsid w:val="00EC0E56"/>
    <w:rsid w:val="00EC6B50"/>
    <w:rsid w:val="00EF2779"/>
    <w:rsid w:val="00EF3733"/>
    <w:rsid w:val="00EF5C8B"/>
    <w:rsid w:val="00EF6B5D"/>
    <w:rsid w:val="00EF6BE3"/>
    <w:rsid w:val="00F037A7"/>
    <w:rsid w:val="00F179C7"/>
    <w:rsid w:val="00F17C37"/>
    <w:rsid w:val="00F201F2"/>
    <w:rsid w:val="00F23689"/>
    <w:rsid w:val="00F24B8E"/>
    <w:rsid w:val="00F24EC2"/>
    <w:rsid w:val="00F278C0"/>
    <w:rsid w:val="00F31FDC"/>
    <w:rsid w:val="00F3733E"/>
    <w:rsid w:val="00F40509"/>
    <w:rsid w:val="00F42A1B"/>
    <w:rsid w:val="00F46C23"/>
    <w:rsid w:val="00F5030B"/>
    <w:rsid w:val="00F64932"/>
    <w:rsid w:val="00F65EA0"/>
    <w:rsid w:val="00F81B21"/>
    <w:rsid w:val="00F837EE"/>
    <w:rsid w:val="00F83C6A"/>
    <w:rsid w:val="00F87720"/>
    <w:rsid w:val="00F909CB"/>
    <w:rsid w:val="00FA434A"/>
    <w:rsid w:val="00FB07BD"/>
    <w:rsid w:val="00FB2E03"/>
    <w:rsid w:val="00FB5FB4"/>
    <w:rsid w:val="00FB6CD7"/>
    <w:rsid w:val="00FC0ABE"/>
    <w:rsid w:val="00FC39B9"/>
    <w:rsid w:val="00FD2207"/>
    <w:rsid w:val="00FD401F"/>
    <w:rsid w:val="00FD431C"/>
    <w:rsid w:val="00FD7A27"/>
    <w:rsid w:val="00FE0613"/>
    <w:rsid w:val="00FF0DB0"/>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D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C1F8D"/>
    <w:pPr>
      <w:spacing w:after="10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mailto:jsobers@bostonpublicschools.org"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10.jpeg"/><Relationship Id="rId13" Type="http://schemas.openxmlformats.org/officeDocument/2006/relationships/image" Target="media/image2.emf"/><Relationship Id="rId14" Type="http://schemas.openxmlformats.org/officeDocument/2006/relationships/oleObject" Target="embeddings/oleObject1.bin"/><Relationship Id="rId15" Type="http://schemas.openxmlformats.org/officeDocument/2006/relationships/image" Target="media/image3.emf"/><Relationship Id="rId16" Type="http://schemas.openxmlformats.org/officeDocument/2006/relationships/oleObject" Target="embeddings/oleObject2.bin"/><Relationship Id="rId17" Type="http://schemas.openxmlformats.org/officeDocument/2006/relationships/image" Target="media/image4.wmf"/><Relationship Id="rId18" Type="http://schemas.openxmlformats.org/officeDocument/2006/relationships/image" Target="media/image40.wmf"/><Relationship Id="rId19" Type="http://schemas.openxmlformats.org/officeDocument/2006/relationships/hyperlink" Target="mailto:jsobers@bostonpublicschools.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3357CFDC-9C84-564B-B651-43401891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\Users\126543\AppData\Roaming\Microsoft\Templates\ExecutiveNewsletter.dotx</Template>
  <TotalTime>0</TotalTime>
  <Pages>2</Pages>
  <Words>17</Words>
  <Characters>98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teacher</cp:lastModifiedBy>
  <cp:revision>2</cp:revision>
  <cp:lastPrinted>2015-09-09T11:48:00Z</cp:lastPrinted>
  <dcterms:created xsi:type="dcterms:W3CDTF">2015-09-14T14:06:00Z</dcterms:created>
  <dcterms:modified xsi:type="dcterms:W3CDTF">2015-09-14T14:06:00Z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